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EEDA" w14:textId="5D8E0019" w:rsidR="00A929D0" w:rsidRPr="00A929D0" w:rsidRDefault="00A929D0" w:rsidP="00A929D0">
      <w:pPr>
        <w:spacing w:after="0" w:line="360" w:lineRule="auto"/>
        <w:ind w:left="-200"/>
        <w:jc w:val="right"/>
        <w:rPr>
          <w:rFonts w:ascii="David" w:hAnsi="David" w:cs="David"/>
          <w:rtl/>
        </w:rPr>
      </w:pPr>
      <w:bookmarkStart w:id="0" w:name="_GoBack"/>
      <w:bookmarkEnd w:id="0"/>
      <w:r w:rsidRPr="00A929D0">
        <w:rPr>
          <w:rFonts w:ascii="David" w:hAnsi="David" w:cs="David" w:hint="cs"/>
          <w:rtl/>
        </w:rPr>
        <w:t>תאריך מילוי השאלון: ________</w:t>
      </w:r>
    </w:p>
    <w:p w14:paraId="327339D4" w14:textId="77777777" w:rsidR="00A929D0" w:rsidRDefault="00A929D0" w:rsidP="00A929D0">
      <w:pPr>
        <w:spacing w:after="0" w:line="360" w:lineRule="auto"/>
        <w:ind w:left="-200"/>
        <w:jc w:val="right"/>
        <w:rPr>
          <w:rFonts w:ascii="David" w:hAnsi="David" w:cs="David"/>
          <w:b/>
          <w:bCs/>
          <w:u w:val="single"/>
          <w:rtl/>
        </w:rPr>
      </w:pPr>
    </w:p>
    <w:p w14:paraId="382F3678" w14:textId="76148889" w:rsidR="00224133" w:rsidRPr="00EB200E" w:rsidRDefault="00224133" w:rsidP="00EB200E">
      <w:pPr>
        <w:spacing w:after="0" w:line="360" w:lineRule="auto"/>
        <w:ind w:left="-200"/>
        <w:jc w:val="center"/>
        <w:rPr>
          <w:rFonts w:ascii="David" w:hAnsi="David" w:cs="David"/>
          <w:b/>
          <w:bCs/>
          <w:u w:val="single"/>
        </w:rPr>
      </w:pPr>
      <w:r w:rsidRPr="00EB200E">
        <w:rPr>
          <w:rFonts w:ascii="David" w:hAnsi="David" w:cs="David" w:hint="cs"/>
          <w:b/>
          <w:bCs/>
          <w:u w:val="single"/>
          <w:rtl/>
        </w:rPr>
        <w:t xml:space="preserve">טופס הגשת מועמדות </w:t>
      </w:r>
      <w:r w:rsidRPr="00EB200E">
        <w:rPr>
          <w:rFonts w:ascii="David" w:hAnsi="David" w:cs="David"/>
          <w:b/>
          <w:bCs/>
          <w:u w:val="single"/>
          <w:rtl/>
        </w:rPr>
        <w:t>–</w:t>
      </w:r>
      <w:r w:rsidRPr="00EB200E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EB200E">
        <w:rPr>
          <w:rFonts w:ascii="David" w:hAnsi="David" w:cs="David"/>
          <w:b/>
          <w:bCs/>
          <w:u w:val="single"/>
          <w:rtl/>
        </w:rPr>
        <w:t>שאלון אישי למועמד למשרה פנויה</w:t>
      </w:r>
      <w:r w:rsidRPr="00EB200E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EB200E">
        <w:rPr>
          <w:rFonts w:ascii="David" w:hAnsi="David" w:cs="David"/>
          <w:b/>
          <w:bCs/>
          <w:u w:val="single"/>
          <w:rtl/>
        </w:rPr>
        <w:t>–</w:t>
      </w:r>
      <w:r w:rsidRPr="00EB200E">
        <w:rPr>
          <w:rFonts w:ascii="David" w:hAnsi="David" w:cs="David" w:hint="cs"/>
          <w:b/>
          <w:bCs/>
          <w:u w:val="single"/>
          <w:rtl/>
        </w:rPr>
        <w:t xml:space="preserve"> מועצה אזורית גדרות</w:t>
      </w:r>
    </w:p>
    <w:p w14:paraId="05FFE3B6" w14:textId="26CE48D7" w:rsidR="00224133" w:rsidRPr="00EB200E" w:rsidRDefault="00224133" w:rsidP="00EB200E">
      <w:pPr>
        <w:spacing w:after="0" w:line="360" w:lineRule="auto"/>
        <w:ind w:left="-200"/>
        <w:rPr>
          <w:rFonts w:ascii="David" w:hAnsi="David" w:cs="David"/>
          <w:b/>
          <w:bCs/>
          <w:u w:val="single"/>
          <w:rtl/>
        </w:rPr>
      </w:pPr>
      <w:r w:rsidRPr="00EB200E">
        <w:rPr>
          <w:rFonts w:ascii="David" w:hAnsi="David" w:cs="David" w:hint="cs"/>
          <w:b/>
          <w:bCs/>
          <w:u w:val="single"/>
          <w:rtl/>
        </w:rPr>
        <w:t>פרטי המשרה:</w:t>
      </w:r>
    </w:p>
    <w:tbl>
      <w:tblPr>
        <w:tblStyle w:val="af4"/>
        <w:bidiVisual/>
        <w:tblW w:w="0" w:type="auto"/>
        <w:tblInd w:w="-383" w:type="dxa"/>
        <w:tblLook w:val="04A0" w:firstRow="1" w:lastRow="0" w:firstColumn="1" w:lastColumn="0" w:noHBand="0" w:noVBand="1"/>
      </w:tblPr>
      <w:tblGrid>
        <w:gridCol w:w="1829"/>
        <w:gridCol w:w="3281"/>
        <w:gridCol w:w="2464"/>
        <w:gridCol w:w="2614"/>
      </w:tblGrid>
      <w:tr w:rsidR="00224133" w14:paraId="48D7273D" w14:textId="77777777" w:rsidTr="003C78DA">
        <w:tc>
          <w:tcPr>
            <w:tcW w:w="1829" w:type="dxa"/>
          </w:tcPr>
          <w:p w14:paraId="20793B43" w14:textId="77777777" w:rsidR="00576F16" w:rsidRDefault="00224133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מספר מכרז</w:t>
            </w:r>
            <w:r w:rsidR="00576F16">
              <w:rPr>
                <w:rFonts w:ascii="David" w:hAnsi="David" w:cs="David" w:hint="cs"/>
                <w:rtl/>
              </w:rPr>
              <w:t>:</w:t>
            </w:r>
          </w:p>
          <w:p w14:paraId="6ECBBC46" w14:textId="76EB8C55" w:rsidR="00224133" w:rsidRDefault="00224133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  <w:r w:rsidR="008953E9">
              <w:rPr>
                <w:rFonts w:ascii="David" w:hAnsi="David" w:cs="David" w:hint="cs"/>
                <w:rtl/>
              </w:rPr>
              <w:t>2</w:t>
            </w:r>
            <w:r w:rsidR="003C78DA">
              <w:rPr>
                <w:rFonts w:ascii="David" w:hAnsi="David" w:cs="David" w:hint="cs"/>
                <w:rtl/>
              </w:rPr>
              <w:t>2</w:t>
            </w:r>
            <w:r>
              <w:rPr>
                <w:rFonts w:ascii="David" w:hAnsi="David" w:cs="David" w:hint="cs"/>
                <w:rtl/>
              </w:rPr>
              <w:t>/25</w:t>
            </w:r>
          </w:p>
        </w:tc>
        <w:tc>
          <w:tcPr>
            <w:tcW w:w="3281" w:type="dxa"/>
          </w:tcPr>
          <w:p w14:paraId="542133A2" w14:textId="18C6AE96" w:rsidR="00576F16" w:rsidRDefault="00224133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תפקיד</w:t>
            </w:r>
            <w:r w:rsidR="00576F16">
              <w:rPr>
                <w:rFonts w:ascii="David" w:hAnsi="David" w:cs="David" w:hint="cs"/>
                <w:rtl/>
              </w:rPr>
              <w:t>:</w:t>
            </w:r>
          </w:p>
          <w:p w14:paraId="1902BE65" w14:textId="6100972D" w:rsidR="00224133" w:rsidRDefault="003C78DA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 w:rsidRPr="003C78DA">
              <w:rPr>
                <w:rFonts w:ascii="David" w:hAnsi="David" w:cs="David" w:hint="cs"/>
                <w:rtl/>
              </w:rPr>
              <w:t>עו</w:t>
            </w:r>
            <w:r w:rsidRPr="003C78DA">
              <w:rPr>
                <w:rFonts w:ascii="David" w:hAnsi="David" w:cs="David"/>
                <w:rtl/>
              </w:rPr>
              <w:t>"</w:t>
            </w:r>
            <w:r w:rsidRPr="003C78DA">
              <w:rPr>
                <w:rFonts w:ascii="David" w:hAnsi="David" w:cs="David" w:hint="cs"/>
                <w:rtl/>
              </w:rPr>
              <w:t>ס</w:t>
            </w:r>
            <w:r w:rsidRPr="003C78DA">
              <w:rPr>
                <w:rFonts w:ascii="David" w:hAnsi="David" w:cs="David"/>
                <w:rtl/>
              </w:rPr>
              <w:t xml:space="preserve"> </w:t>
            </w:r>
            <w:r w:rsidRPr="003C78DA">
              <w:rPr>
                <w:rFonts w:ascii="David" w:hAnsi="David" w:cs="David" w:hint="cs"/>
                <w:rtl/>
              </w:rPr>
              <w:t>קהילתי</w:t>
            </w:r>
            <w:r w:rsidRPr="003C78DA">
              <w:rPr>
                <w:rFonts w:ascii="David" w:hAnsi="David" w:cs="David"/>
                <w:rtl/>
              </w:rPr>
              <w:t xml:space="preserve"> </w:t>
            </w:r>
            <w:r w:rsidRPr="003C78DA">
              <w:rPr>
                <w:rFonts w:ascii="David" w:hAnsi="David" w:cs="David" w:hint="cs"/>
                <w:rtl/>
              </w:rPr>
              <w:t>רשותי</w:t>
            </w:r>
            <w:r w:rsidRPr="003C78DA">
              <w:rPr>
                <w:rFonts w:ascii="David" w:hAnsi="David" w:cs="David"/>
                <w:rtl/>
              </w:rPr>
              <w:t>/</w:t>
            </w:r>
            <w:r w:rsidRPr="003C78DA">
              <w:rPr>
                <w:rFonts w:ascii="David" w:hAnsi="David" w:cs="David" w:hint="cs"/>
                <w:rtl/>
              </w:rPr>
              <w:t>רכז</w:t>
            </w:r>
            <w:r w:rsidRPr="003C78DA">
              <w:rPr>
                <w:rFonts w:ascii="David" w:hAnsi="David" w:cs="David"/>
                <w:rtl/>
              </w:rPr>
              <w:t xml:space="preserve"> </w:t>
            </w:r>
            <w:r w:rsidRPr="003C78DA">
              <w:rPr>
                <w:rFonts w:ascii="David" w:hAnsi="David" w:cs="David" w:hint="cs"/>
                <w:rtl/>
              </w:rPr>
              <w:t>מתנדבים</w:t>
            </w:r>
          </w:p>
        </w:tc>
        <w:tc>
          <w:tcPr>
            <w:tcW w:w="2464" w:type="dxa"/>
          </w:tcPr>
          <w:p w14:paraId="4380BC2C" w14:textId="77777777" w:rsidR="00576F16" w:rsidRDefault="00224133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היקף משרה</w:t>
            </w:r>
            <w:r w:rsidR="00576F16">
              <w:rPr>
                <w:rFonts w:ascii="David" w:hAnsi="David" w:cs="David" w:hint="cs"/>
                <w:rtl/>
              </w:rPr>
              <w:t>:</w:t>
            </w:r>
          </w:p>
          <w:p w14:paraId="194EF100" w14:textId="26515D66" w:rsidR="00224133" w:rsidRDefault="00224133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  <w:r w:rsidR="003C78DA">
              <w:rPr>
                <w:rFonts w:ascii="David" w:hAnsi="David" w:cs="David" w:hint="cs"/>
                <w:rtl/>
              </w:rPr>
              <w:t>75</w:t>
            </w:r>
            <w:r>
              <w:rPr>
                <w:rFonts w:ascii="David" w:hAnsi="David" w:cs="David" w:hint="cs"/>
                <w:rtl/>
              </w:rPr>
              <w:t>%</w:t>
            </w:r>
          </w:p>
        </w:tc>
        <w:tc>
          <w:tcPr>
            <w:tcW w:w="2614" w:type="dxa"/>
          </w:tcPr>
          <w:p w14:paraId="28C7518A" w14:textId="19796BF2" w:rsidR="00576F16" w:rsidRDefault="00224133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מתח דרגות</w:t>
            </w:r>
            <w:r w:rsidR="00A929D0">
              <w:rPr>
                <w:rFonts w:ascii="David" w:hAnsi="David" w:cs="David" w:hint="cs"/>
                <w:rtl/>
              </w:rPr>
              <w:t>:</w:t>
            </w:r>
          </w:p>
          <w:p w14:paraId="04804B58" w14:textId="4F4ED06B" w:rsidR="00224133" w:rsidRDefault="003C78DA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עובד סוציאלי</w:t>
            </w:r>
          </w:p>
        </w:tc>
      </w:tr>
    </w:tbl>
    <w:p w14:paraId="663DF62E" w14:textId="77777777" w:rsidR="00224133" w:rsidRDefault="00224133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7961FD72" w14:textId="04213323" w:rsidR="00EB200E" w:rsidRPr="006076DB" w:rsidRDefault="00EB200E" w:rsidP="00EB200E">
      <w:pPr>
        <w:spacing w:after="0" w:line="360" w:lineRule="auto"/>
        <w:ind w:left="-200"/>
        <w:rPr>
          <w:rFonts w:ascii="David" w:hAnsi="David" w:cs="David"/>
          <w:b/>
          <w:bCs/>
          <w:u w:val="single"/>
          <w:rtl/>
        </w:rPr>
      </w:pPr>
      <w:r w:rsidRPr="006076DB">
        <w:rPr>
          <w:rFonts w:ascii="David" w:hAnsi="David" w:cs="David" w:hint="cs"/>
          <w:b/>
          <w:bCs/>
          <w:u w:val="single"/>
          <w:rtl/>
        </w:rPr>
        <w:t>פרטים אישיים:</w:t>
      </w:r>
    </w:p>
    <w:tbl>
      <w:tblPr>
        <w:tblStyle w:val="af4"/>
        <w:bidiVisual/>
        <w:tblW w:w="0" w:type="auto"/>
        <w:tblInd w:w="-348" w:type="dxa"/>
        <w:tblLook w:val="04A0" w:firstRow="1" w:lastRow="0" w:firstColumn="1" w:lastColumn="0" w:noHBand="0" w:noVBand="1"/>
      </w:tblPr>
      <w:tblGrid>
        <w:gridCol w:w="2128"/>
        <w:gridCol w:w="2268"/>
        <w:gridCol w:w="3402"/>
        <w:gridCol w:w="1134"/>
        <w:gridCol w:w="1271"/>
      </w:tblGrid>
      <w:tr w:rsidR="00094FB2" w14:paraId="75F0F9C1" w14:textId="175AE639" w:rsidTr="00A929D0">
        <w:tc>
          <w:tcPr>
            <w:tcW w:w="2128" w:type="dxa"/>
          </w:tcPr>
          <w:p w14:paraId="437CF216" w14:textId="70AE9DF8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פרטי</w:t>
            </w:r>
          </w:p>
        </w:tc>
        <w:tc>
          <w:tcPr>
            <w:tcW w:w="2268" w:type="dxa"/>
          </w:tcPr>
          <w:p w14:paraId="2B60184D" w14:textId="2A557B5F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משפחה</w:t>
            </w:r>
          </w:p>
        </w:tc>
        <w:tc>
          <w:tcPr>
            <w:tcW w:w="3402" w:type="dxa"/>
          </w:tcPr>
          <w:p w14:paraId="20910170" w14:textId="60AB1E31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מספר זהות</w:t>
            </w:r>
          </w:p>
        </w:tc>
        <w:tc>
          <w:tcPr>
            <w:tcW w:w="2405" w:type="dxa"/>
            <w:gridSpan w:val="2"/>
          </w:tcPr>
          <w:p w14:paraId="153EE510" w14:textId="51C0DCEF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מגדר</w:t>
            </w:r>
          </w:p>
        </w:tc>
      </w:tr>
      <w:tr w:rsidR="00094FB2" w14:paraId="2D29DF64" w14:textId="28E64DD0" w:rsidTr="00A929D0">
        <w:tc>
          <w:tcPr>
            <w:tcW w:w="2128" w:type="dxa"/>
          </w:tcPr>
          <w:p w14:paraId="38AA59AC" w14:textId="77777777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</w:tcPr>
          <w:p w14:paraId="7A3EFF5C" w14:textId="77777777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</w:tcPr>
          <w:p w14:paraId="5DD7717E" w14:textId="77777777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7EF7484" w14:textId="5E47B8CD" w:rsidR="00094FB2" w:rsidRDefault="00A929D0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19552" wp14:editId="5245090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20320</wp:posOffset>
                      </wp:positionV>
                      <wp:extent cx="209550" cy="152400"/>
                      <wp:effectExtent l="0" t="0" r="19050" b="19050"/>
                      <wp:wrapNone/>
                      <wp:docPr id="1370073610" name="מלב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67A002D" id="מלבן 1" o:spid="_x0000_s1026" style="position:absolute;left:0;text-align:left;margin-left:3.8pt;margin-top:1.6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 w:rsidR="00094FB2">
              <w:rPr>
                <w:rFonts w:ascii="David" w:hAnsi="David" w:cs="David" w:hint="cs"/>
                <w:rtl/>
              </w:rPr>
              <w:t xml:space="preserve">זכר   </w:t>
            </w:r>
          </w:p>
        </w:tc>
        <w:tc>
          <w:tcPr>
            <w:tcW w:w="1271" w:type="dxa"/>
          </w:tcPr>
          <w:p w14:paraId="2643E47A" w14:textId="32E21B99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8EF4B2" wp14:editId="50245FD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23495</wp:posOffset>
                      </wp:positionV>
                      <wp:extent cx="209550" cy="152400"/>
                      <wp:effectExtent l="0" t="0" r="19050" b="19050"/>
                      <wp:wrapNone/>
                      <wp:docPr id="67280842" name="מלב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55E372B" id="מלבן 1" o:spid="_x0000_s1026" style="position:absolute;left:0;text-align:left;margin-left:10.2pt;margin-top:1.85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" fillcolor="window" strokecolor="#042433" strokeweight="1pt"/>
                  </w:pict>
                </mc:Fallback>
              </mc:AlternateContent>
            </w:r>
            <w:r>
              <w:rPr>
                <w:rFonts w:ascii="David" w:hAnsi="David" w:cs="David" w:hint="cs"/>
                <w:rtl/>
              </w:rPr>
              <w:t xml:space="preserve">נקבה </w:t>
            </w:r>
          </w:p>
        </w:tc>
      </w:tr>
    </w:tbl>
    <w:p w14:paraId="6E5881F6" w14:textId="77777777" w:rsidR="00EB200E" w:rsidRDefault="00EB200E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tbl>
      <w:tblPr>
        <w:tblStyle w:val="af4"/>
        <w:bidiVisual/>
        <w:tblW w:w="10205" w:type="dxa"/>
        <w:tblInd w:w="-273" w:type="dxa"/>
        <w:tblLook w:val="04A0" w:firstRow="1" w:lastRow="0" w:firstColumn="1" w:lastColumn="0" w:noHBand="0" w:noVBand="1"/>
      </w:tblPr>
      <w:tblGrid>
        <w:gridCol w:w="3825"/>
        <w:gridCol w:w="6380"/>
      </w:tblGrid>
      <w:tr w:rsidR="00094FB2" w14:paraId="20E18949" w14:textId="77777777" w:rsidTr="00DE09B1">
        <w:tc>
          <w:tcPr>
            <w:tcW w:w="3825" w:type="dxa"/>
          </w:tcPr>
          <w:p w14:paraId="7A00431D" w14:textId="7DE007B4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עיר מגורים</w:t>
            </w:r>
          </w:p>
        </w:tc>
        <w:tc>
          <w:tcPr>
            <w:tcW w:w="6380" w:type="dxa"/>
          </w:tcPr>
          <w:p w14:paraId="771B95BC" w14:textId="3600F870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כתובת מלאה</w:t>
            </w:r>
          </w:p>
        </w:tc>
      </w:tr>
      <w:tr w:rsidR="00094FB2" w14:paraId="6A4E73AE" w14:textId="77777777" w:rsidTr="00DE09B1">
        <w:tc>
          <w:tcPr>
            <w:tcW w:w="3825" w:type="dxa"/>
          </w:tcPr>
          <w:p w14:paraId="075C7BE2" w14:textId="77777777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380" w:type="dxa"/>
          </w:tcPr>
          <w:p w14:paraId="02092FB9" w14:textId="77777777" w:rsidR="00094FB2" w:rsidRDefault="00094FB2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200E0679" w14:textId="77777777" w:rsidR="00094FB2" w:rsidRDefault="00094FB2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tbl>
      <w:tblPr>
        <w:tblStyle w:val="af4"/>
        <w:bidiVisual/>
        <w:tblW w:w="10205" w:type="dxa"/>
        <w:tblInd w:w="-258" w:type="dxa"/>
        <w:tblLook w:val="04A0" w:firstRow="1" w:lastRow="0" w:firstColumn="1" w:lastColumn="0" w:noHBand="0" w:noVBand="1"/>
      </w:tblPr>
      <w:tblGrid>
        <w:gridCol w:w="3967"/>
        <w:gridCol w:w="6238"/>
      </w:tblGrid>
      <w:tr w:rsidR="00652EE9" w14:paraId="25307DD6" w14:textId="77777777" w:rsidTr="00DE09B1">
        <w:tc>
          <w:tcPr>
            <w:tcW w:w="3967" w:type="dxa"/>
          </w:tcPr>
          <w:p w14:paraId="2FCDAD86" w14:textId="75C9EB32" w:rsidR="00652EE9" w:rsidRDefault="00652EE9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טלפון נייד</w:t>
            </w:r>
          </w:p>
        </w:tc>
        <w:tc>
          <w:tcPr>
            <w:tcW w:w="6238" w:type="dxa"/>
          </w:tcPr>
          <w:p w14:paraId="4942DD4C" w14:textId="04A48A7D" w:rsidR="00652EE9" w:rsidRDefault="00652EE9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כתובת מייל</w:t>
            </w:r>
          </w:p>
        </w:tc>
      </w:tr>
      <w:tr w:rsidR="00652EE9" w14:paraId="5145872C" w14:textId="77777777" w:rsidTr="00DE09B1">
        <w:tc>
          <w:tcPr>
            <w:tcW w:w="3967" w:type="dxa"/>
          </w:tcPr>
          <w:p w14:paraId="505835C9" w14:textId="77777777" w:rsidR="00652EE9" w:rsidRDefault="00652EE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238" w:type="dxa"/>
          </w:tcPr>
          <w:p w14:paraId="1ABFF5CD" w14:textId="77777777" w:rsidR="00652EE9" w:rsidRDefault="00652EE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473861E2" w14:textId="77777777" w:rsidR="00094FB2" w:rsidRDefault="00094FB2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3A0FCEAA" w14:textId="0273B69B" w:rsidR="00224133" w:rsidRPr="00EB200E" w:rsidRDefault="00224133" w:rsidP="00EB200E">
      <w:pPr>
        <w:spacing w:after="0" w:line="360" w:lineRule="auto"/>
        <w:ind w:left="-200"/>
        <w:rPr>
          <w:rFonts w:ascii="David" w:hAnsi="David" w:cs="David"/>
          <w:b/>
          <w:bCs/>
          <w:u w:val="single"/>
          <w:rtl/>
        </w:rPr>
      </w:pPr>
      <w:r w:rsidRPr="00EB200E">
        <w:rPr>
          <w:rFonts w:ascii="David" w:hAnsi="David" w:cs="David" w:hint="cs"/>
          <w:b/>
          <w:bCs/>
          <w:u w:val="single"/>
          <w:rtl/>
        </w:rPr>
        <w:t>תנאי סף</w:t>
      </w:r>
      <w:r w:rsidR="00EB200E">
        <w:rPr>
          <w:rFonts w:ascii="David" w:hAnsi="David" w:cs="David" w:hint="cs"/>
          <w:b/>
          <w:bCs/>
          <w:u w:val="single"/>
          <w:rtl/>
        </w:rPr>
        <w:t>:</w:t>
      </w:r>
    </w:p>
    <w:p w14:paraId="68798206" w14:textId="4CDD713E" w:rsidR="00224133" w:rsidRPr="006076DB" w:rsidRDefault="00224133" w:rsidP="00970F87">
      <w:pPr>
        <w:pStyle w:val="a9"/>
        <w:numPr>
          <w:ilvl w:val="0"/>
          <w:numId w:val="2"/>
        </w:numPr>
        <w:spacing w:after="0" w:line="360" w:lineRule="auto"/>
        <w:ind w:left="360"/>
        <w:rPr>
          <w:rFonts w:ascii="David" w:hAnsi="David" w:cs="David"/>
          <w:u w:val="single"/>
        </w:rPr>
      </w:pPr>
      <w:r w:rsidRPr="006076DB">
        <w:rPr>
          <w:rFonts w:ascii="David" w:hAnsi="David" w:cs="David" w:hint="cs"/>
          <w:u w:val="single"/>
          <w:rtl/>
        </w:rPr>
        <w:t>השכלה</w:t>
      </w:r>
      <w:r w:rsidRPr="006076DB">
        <w:rPr>
          <w:rFonts w:ascii="David" w:hAnsi="David" w:cs="David"/>
          <w:u w:val="single"/>
          <w:rtl/>
        </w:rPr>
        <w:t xml:space="preserve"> </w:t>
      </w:r>
      <w:r w:rsidRPr="006076DB">
        <w:rPr>
          <w:rFonts w:ascii="David" w:hAnsi="David" w:cs="David" w:hint="cs"/>
          <w:u w:val="single"/>
          <w:rtl/>
        </w:rPr>
        <w:t>ודרישות</w:t>
      </w:r>
      <w:r w:rsidRPr="006076DB">
        <w:rPr>
          <w:rFonts w:ascii="David" w:hAnsi="David" w:cs="David"/>
          <w:u w:val="single"/>
          <w:rtl/>
        </w:rPr>
        <w:t xml:space="preserve"> </w:t>
      </w:r>
      <w:r w:rsidRPr="006076DB">
        <w:rPr>
          <w:rFonts w:ascii="David" w:hAnsi="David" w:cs="David" w:hint="cs"/>
          <w:u w:val="single"/>
          <w:rtl/>
        </w:rPr>
        <w:t>מקצועיות</w:t>
      </w:r>
      <w:r w:rsidR="006076DB" w:rsidRPr="006076DB">
        <w:rPr>
          <w:rFonts w:ascii="David" w:hAnsi="David" w:cs="David" w:hint="cs"/>
          <w:u w:val="single"/>
          <w:rtl/>
        </w:rPr>
        <w:t>:</w:t>
      </w:r>
    </w:p>
    <w:p w14:paraId="6FF0DA7E" w14:textId="3B631189" w:rsidR="00224133" w:rsidRDefault="003C78DA" w:rsidP="00EB200E">
      <w:pPr>
        <w:pStyle w:val="a9"/>
        <w:spacing w:after="0" w:line="360" w:lineRule="auto"/>
        <w:ind w:left="360"/>
        <w:rPr>
          <w:rFonts w:ascii="David" w:hAnsi="David" w:cs="David"/>
          <w:rtl/>
        </w:rPr>
      </w:pPr>
      <w:r w:rsidRPr="003C78DA">
        <w:rPr>
          <w:rFonts w:ascii="David" w:eastAsia="Calibri" w:hAnsi="David" w:cs="David" w:hint="cs"/>
          <w:kern w:val="0"/>
          <w:rtl/>
          <w14:ligatures w14:val="none"/>
        </w:rPr>
        <w:t>עובד</w:t>
      </w:r>
      <w:r w:rsidRPr="003C78DA">
        <w:rPr>
          <w:rFonts w:ascii="David" w:eastAsia="Calibri" w:hAnsi="David" w:cs="David"/>
          <w:kern w:val="0"/>
          <w:rtl/>
          <w14:ligatures w14:val="none"/>
        </w:rPr>
        <w:t xml:space="preserve"> </w:t>
      </w:r>
      <w:r w:rsidRPr="003C78DA">
        <w:rPr>
          <w:rFonts w:ascii="David" w:eastAsia="Calibri" w:hAnsi="David" w:cs="David" w:hint="cs"/>
          <w:kern w:val="0"/>
          <w:rtl/>
          <w14:ligatures w14:val="none"/>
        </w:rPr>
        <w:t>סוציאלי</w:t>
      </w:r>
      <w:r w:rsidRPr="003C78DA">
        <w:rPr>
          <w:rFonts w:ascii="David" w:eastAsia="Calibri" w:hAnsi="David" w:cs="David"/>
          <w:kern w:val="0"/>
          <w:rtl/>
          <w14:ligatures w14:val="none"/>
        </w:rPr>
        <w:t xml:space="preserve"> </w:t>
      </w:r>
      <w:r w:rsidRPr="003C78DA">
        <w:rPr>
          <w:rFonts w:ascii="David" w:eastAsia="Calibri" w:hAnsi="David" w:cs="David" w:hint="cs"/>
          <w:kern w:val="0"/>
          <w:rtl/>
          <w14:ligatures w14:val="none"/>
        </w:rPr>
        <w:t>בעל</w:t>
      </w:r>
      <w:r w:rsidRPr="003C78DA">
        <w:rPr>
          <w:rFonts w:ascii="David" w:eastAsia="Calibri" w:hAnsi="David" w:cs="David"/>
          <w:kern w:val="0"/>
          <w:rtl/>
          <w14:ligatures w14:val="none"/>
        </w:rPr>
        <w:t xml:space="preserve"> </w:t>
      </w:r>
      <w:r w:rsidRPr="003C78DA">
        <w:rPr>
          <w:rFonts w:ascii="David" w:eastAsia="Calibri" w:hAnsi="David" w:cs="David" w:hint="cs"/>
          <w:kern w:val="0"/>
          <w:rtl/>
          <w14:ligatures w14:val="none"/>
        </w:rPr>
        <w:t>תואר</w:t>
      </w:r>
      <w:r w:rsidRPr="003C78DA">
        <w:rPr>
          <w:rFonts w:ascii="David" w:eastAsia="Calibri" w:hAnsi="David" w:cs="David"/>
          <w:kern w:val="0"/>
          <w:rtl/>
          <w14:ligatures w14:val="none"/>
        </w:rPr>
        <w:t xml:space="preserve"> </w:t>
      </w:r>
      <w:r w:rsidRPr="003C78DA">
        <w:rPr>
          <w:rFonts w:ascii="David" w:eastAsia="Calibri" w:hAnsi="David" w:cs="David" w:hint="cs"/>
          <w:kern w:val="0"/>
          <w:rtl/>
          <w14:ligatures w14:val="none"/>
        </w:rPr>
        <w:t>בוגר</w:t>
      </w:r>
      <w:r w:rsidRPr="003C78DA">
        <w:rPr>
          <w:rFonts w:ascii="David" w:eastAsia="Calibri" w:hAnsi="David" w:cs="David"/>
          <w:kern w:val="0"/>
          <w:rtl/>
          <w14:ligatures w14:val="none"/>
        </w:rPr>
        <w:t xml:space="preserve"> </w:t>
      </w:r>
      <w:r w:rsidRPr="003C78DA">
        <w:rPr>
          <w:rFonts w:ascii="David" w:eastAsia="Calibri" w:hAnsi="David" w:cs="David" w:hint="cs"/>
          <w:kern w:val="0"/>
          <w:rtl/>
          <w14:ligatures w14:val="none"/>
        </w:rPr>
        <w:t>בעבודה</w:t>
      </w:r>
      <w:r w:rsidRPr="003C78DA">
        <w:rPr>
          <w:rFonts w:ascii="David" w:eastAsia="Calibri" w:hAnsi="David" w:cs="David"/>
          <w:kern w:val="0"/>
          <w:rtl/>
          <w14:ligatures w14:val="none"/>
        </w:rPr>
        <w:t xml:space="preserve"> </w:t>
      </w:r>
      <w:r w:rsidRPr="003C78DA">
        <w:rPr>
          <w:rFonts w:ascii="David" w:eastAsia="Calibri" w:hAnsi="David" w:cs="David" w:hint="cs"/>
          <w:kern w:val="0"/>
          <w:rtl/>
          <w14:ligatures w14:val="none"/>
        </w:rPr>
        <w:t>סוציאלית</w:t>
      </w:r>
    </w:p>
    <w:tbl>
      <w:tblPr>
        <w:tblStyle w:val="af4"/>
        <w:bidiVisual/>
        <w:tblW w:w="0" w:type="auto"/>
        <w:tblInd w:w="-343" w:type="dxa"/>
        <w:tblLook w:val="04A0" w:firstRow="1" w:lastRow="0" w:firstColumn="1" w:lastColumn="0" w:noHBand="0" w:noVBand="1"/>
      </w:tblPr>
      <w:tblGrid>
        <w:gridCol w:w="2837"/>
        <w:gridCol w:w="2126"/>
        <w:gridCol w:w="2861"/>
        <w:gridCol w:w="2374"/>
      </w:tblGrid>
      <w:tr w:rsidR="00224133" w14:paraId="56BA9644" w14:textId="77777777" w:rsidTr="005B2D19">
        <w:tc>
          <w:tcPr>
            <w:tcW w:w="2837" w:type="dxa"/>
          </w:tcPr>
          <w:p w14:paraId="178F7BDB" w14:textId="5CBD774B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פרטי השכלה</w:t>
            </w:r>
          </w:p>
        </w:tc>
        <w:tc>
          <w:tcPr>
            <w:tcW w:w="2126" w:type="dxa"/>
          </w:tcPr>
          <w:p w14:paraId="768F511A" w14:textId="3E9EE241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אקדמית</w:t>
            </w:r>
          </w:p>
        </w:tc>
        <w:tc>
          <w:tcPr>
            <w:tcW w:w="2861" w:type="dxa"/>
          </w:tcPr>
          <w:p w14:paraId="73275CC3" w14:textId="67FB9B69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אקדמית (במידה ויש יותר מתואר אחד)</w:t>
            </w:r>
          </w:p>
        </w:tc>
        <w:tc>
          <w:tcPr>
            <w:tcW w:w="2374" w:type="dxa"/>
          </w:tcPr>
          <w:p w14:paraId="481E8AAB" w14:textId="30E99E51" w:rsidR="00224133" w:rsidRDefault="00D50EE8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D50EE8">
              <w:rPr>
                <w:rFonts w:ascii="David" w:hAnsi="David" w:cs="David" w:hint="cs"/>
                <w:rtl/>
              </w:rPr>
              <w:t>אקדמית</w:t>
            </w:r>
            <w:r w:rsidRPr="00D50EE8">
              <w:rPr>
                <w:rFonts w:ascii="David" w:hAnsi="David" w:cs="David"/>
                <w:rtl/>
              </w:rPr>
              <w:t xml:space="preserve"> (</w:t>
            </w:r>
            <w:r w:rsidRPr="00D50EE8">
              <w:rPr>
                <w:rFonts w:ascii="David" w:hAnsi="David" w:cs="David" w:hint="cs"/>
                <w:rtl/>
              </w:rPr>
              <w:t>במידה</w:t>
            </w:r>
            <w:r w:rsidRPr="00D50EE8">
              <w:rPr>
                <w:rFonts w:ascii="David" w:hAnsi="David" w:cs="David"/>
                <w:rtl/>
              </w:rPr>
              <w:t xml:space="preserve"> </w:t>
            </w:r>
            <w:r w:rsidRPr="00D50EE8">
              <w:rPr>
                <w:rFonts w:ascii="David" w:hAnsi="David" w:cs="David" w:hint="cs"/>
                <w:rtl/>
              </w:rPr>
              <w:t>ויש</w:t>
            </w:r>
            <w:r w:rsidRPr="00D50EE8">
              <w:rPr>
                <w:rFonts w:ascii="David" w:hAnsi="David" w:cs="David"/>
                <w:rtl/>
              </w:rPr>
              <w:t xml:space="preserve"> </w:t>
            </w:r>
            <w:r w:rsidRPr="00D50EE8">
              <w:rPr>
                <w:rFonts w:ascii="David" w:hAnsi="David" w:cs="David" w:hint="cs"/>
                <w:rtl/>
              </w:rPr>
              <w:t>יותר</w:t>
            </w:r>
            <w:r w:rsidRPr="00D50EE8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משני תארים</w:t>
            </w:r>
            <w:r w:rsidRPr="00D50EE8">
              <w:rPr>
                <w:rFonts w:ascii="David" w:hAnsi="David" w:cs="David"/>
                <w:rtl/>
              </w:rPr>
              <w:t>)</w:t>
            </w:r>
          </w:p>
        </w:tc>
      </w:tr>
      <w:tr w:rsidR="00224133" w14:paraId="2B7F22EF" w14:textId="77777777" w:rsidTr="005B2D19">
        <w:tc>
          <w:tcPr>
            <w:tcW w:w="2837" w:type="dxa"/>
          </w:tcPr>
          <w:p w14:paraId="4F2387DE" w14:textId="7F371AFC" w:rsidR="00224133" w:rsidRDefault="00D50EE8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שנות הלימוד</w:t>
            </w:r>
          </w:p>
        </w:tc>
        <w:tc>
          <w:tcPr>
            <w:tcW w:w="2126" w:type="dxa"/>
          </w:tcPr>
          <w:p w14:paraId="21202F56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861" w:type="dxa"/>
          </w:tcPr>
          <w:p w14:paraId="6AC4A7FE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374" w:type="dxa"/>
          </w:tcPr>
          <w:p w14:paraId="156DAC7E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224133" w14:paraId="2A6F9B2D" w14:textId="77777777" w:rsidTr="005B2D19">
        <w:tc>
          <w:tcPr>
            <w:tcW w:w="2837" w:type="dxa"/>
          </w:tcPr>
          <w:p w14:paraId="476BF767" w14:textId="3CAC290E" w:rsidR="00224133" w:rsidRDefault="00D50EE8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תאריך גמר לימודים</w:t>
            </w:r>
          </w:p>
        </w:tc>
        <w:tc>
          <w:tcPr>
            <w:tcW w:w="2126" w:type="dxa"/>
          </w:tcPr>
          <w:p w14:paraId="13FEF653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861" w:type="dxa"/>
          </w:tcPr>
          <w:p w14:paraId="373C81B4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374" w:type="dxa"/>
          </w:tcPr>
          <w:p w14:paraId="2748AF08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224133" w14:paraId="72772B89" w14:textId="77777777" w:rsidTr="005B2D19">
        <w:tc>
          <w:tcPr>
            <w:tcW w:w="2837" w:type="dxa"/>
          </w:tcPr>
          <w:p w14:paraId="16A0DBF3" w14:textId="5AA9F0F9" w:rsidR="00224133" w:rsidRDefault="00D50EE8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סוג התואר (ראשון שני שלישי) </w:t>
            </w:r>
          </w:p>
        </w:tc>
        <w:tc>
          <w:tcPr>
            <w:tcW w:w="2126" w:type="dxa"/>
          </w:tcPr>
          <w:p w14:paraId="3422C182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861" w:type="dxa"/>
          </w:tcPr>
          <w:p w14:paraId="346675F6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374" w:type="dxa"/>
          </w:tcPr>
          <w:p w14:paraId="59C8411F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224133" w14:paraId="4439E7CD" w14:textId="77777777" w:rsidTr="005B2D19">
        <w:tc>
          <w:tcPr>
            <w:tcW w:w="2837" w:type="dxa"/>
          </w:tcPr>
          <w:p w14:paraId="60CE0879" w14:textId="070B2889" w:rsidR="00224133" w:rsidRDefault="00D50EE8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מקצוע נלמד</w:t>
            </w:r>
          </w:p>
        </w:tc>
        <w:tc>
          <w:tcPr>
            <w:tcW w:w="2126" w:type="dxa"/>
          </w:tcPr>
          <w:p w14:paraId="5B2804C3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861" w:type="dxa"/>
          </w:tcPr>
          <w:p w14:paraId="294BA1E1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374" w:type="dxa"/>
          </w:tcPr>
          <w:p w14:paraId="558E03F0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224133" w14:paraId="0C78F2B3" w14:textId="77777777" w:rsidTr="005B2D19">
        <w:tc>
          <w:tcPr>
            <w:tcW w:w="2837" w:type="dxa"/>
          </w:tcPr>
          <w:p w14:paraId="7C7E8699" w14:textId="1024420C" w:rsidR="00224133" w:rsidRDefault="00D50EE8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הערות</w:t>
            </w:r>
          </w:p>
        </w:tc>
        <w:tc>
          <w:tcPr>
            <w:tcW w:w="2126" w:type="dxa"/>
          </w:tcPr>
          <w:p w14:paraId="1CFEA7B3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861" w:type="dxa"/>
          </w:tcPr>
          <w:p w14:paraId="70744B47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374" w:type="dxa"/>
          </w:tcPr>
          <w:p w14:paraId="3878C70C" w14:textId="77777777" w:rsidR="00224133" w:rsidRDefault="00224133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</w:tbl>
    <w:p w14:paraId="5C61DAF7" w14:textId="77777777" w:rsidR="003C78DA" w:rsidRDefault="003C78DA" w:rsidP="003C78DA">
      <w:pPr>
        <w:pStyle w:val="a9"/>
        <w:spacing w:after="0" w:line="360" w:lineRule="auto"/>
        <w:ind w:left="360"/>
        <w:rPr>
          <w:rFonts w:ascii="David" w:hAnsi="David" w:cs="David"/>
          <w:u w:val="single"/>
          <w:rtl/>
        </w:rPr>
      </w:pPr>
    </w:p>
    <w:p w14:paraId="5274C773" w14:textId="77777777" w:rsidR="003C78DA" w:rsidRDefault="003C78DA" w:rsidP="003C78DA">
      <w:pPr>
        <w:pStyle w:val="a9"/>
        <w:spacing w:after="0" w:line="360" w:lineRule="auto"/>
        <w:ind w:left="360"/>
        <w:rPr>
          <w:rFonts w:ascii="David" w:hAnsi="David" w:cs="David"/>
          <w:u w:val="single"/>
          <w:rtl/>
        </w:rPr>
      </w:pPr>
    </w:p>
    <w:p w14:paraId="58F0E8E6" w14:textId="77777777" w:rsidR="003C78DA" w:rsidRDefault="003C78DA" w:rsidP="003C78DA">
      <w:pPr>
        <w:pStyle w:val="a9"/>
        <w:spacing w:after="0" w:line="360" w:lineRule="auto"/>
        <w:ind w:left="360"/>
        <w:rPr>
          <w:rFonts w:ascii="David" w:hAnsi="David" w:cs="David"/>
          <w:u w:val="single"/>
          <w:rtl/>
        </w:rPr>
      </w:pPr>
    </w:p>
    <w:p w14:paraId="4AA0BF47" w14:textId="77777777" w:rsidR="003C78DA" w:rsidRDefault="003C78DA" w:rsidP="003C78DA">
      <w:pPr>
        <w:pStyle w:val="a9"/>
        <w:spacing w:after="0" w:line="360" w:lineRule="auto"/>
        <w:ind w:left="360"/>
        <w:rPr>
          <w:rFonts w:ascii="David" w:hAnsi="David" w:cs="David"/>
          <w:u w:val="single"/>
          <w:rtl/>
        </w:rPr>
      </w:pPr>
    </w:p>
    <w:p w14:paraId="33359264" w14:textId="77777777" w:rsidR="003C78DA" w:rsidRDefault="003C78DA" w:rsidP="003C78DA">
      <w:pPr>
        <w:pStyle w:val="a9"/>
        <w:spacing w:after="0" w:line="360" w:lineRule="auto"/>
        <w:ind w:left="360"/>
        <w:rPr>
          <w:rFonts w:ascii="David" w:hAnsi="David" w:cs="David"/>
          <w:u w:val="single"/>
        </w:rPr>
      </w:pPr>
    </w:p>
    <w:p w14:paraId="76D678B6" w14:textId="62A483D1" w:rsidR="00EB200E" w:rsidRDefault="00EB200E" w:rsidP="00EB200E">
      <w:pPr>
        <w:pStyle w:val="a9"/>
        <w:numPr>
          <w:ilvl w:val="0"/>
          <w:numId w:val="4"/>
        </w:numPr>
        <w:spacing w:after="0" w:line="360" w:lineRule="auto"/>
        <w:rPr>
          <w:rFonts w:ascii="David" w:hAnsi="David" w:cs="David"/>
          <w:u w:val="single"/>
        </w:rPr>
      </w:pPr>
      <w:r w:rsidRPr="006076DB">
        <w:rPr>
          <w:rFonts w:ascii="David" w:hAnsi="David" w:cs="David" w:hint="cs"/>
          <w:u w:val="single"/>
          <w:rtl/>
        </w:rPr>
        <w:lastRenderedPageBreak/>
        <w:t>ניסיון</w:t>
      </w:r>
      <w:r w:rsidRPr="006076DB">
        <w:rPr>
          <w:rFonts w:ascii="David" w:hAnsi="David" w:cs="David"/>
          <w:u w:val="single"/>
          <w:rtl/>
        </w:rPr>
        <w:t xml:space="preserve"> </w:t>
      </w:r>
      <w:r w:rsidRPr="006076DB">
        <w:rPr>
          <w:rFonts w:ascii="David" w:hAnsi="David" w:cs="David" w:hint="cs"/>
          <w:u w:val="single"/>
          <w:rtl/>
        </w:rPr>
        <w:t>מקצועי</w:t>
      </w:r>
      <w:r w:rsidRPr="006076DB">
        <w:rPr>
          <w:rFonts w:ascii="David" w:hAnsi="David" w:cs="David"/>
          <w:u w:val="single"/>
        </w:rPr>
        <w:t xml:space="preserve"> :</w:t>
      </w:r>
    </w:p>
    <w:p w14:paraId="12333237" w14:textId="77777777" w:rsidR="003C78DA" w:rsidRPr="009F2CBE" w:rsidRDefault="003C78DA" w:rsidP="003C78DA">
      <w:pPr>
        <w:pStyle w:val="a9"/>
        <w:numPr>
          <w:ilvl w:val="1"/>
          <w:numId w:val="4"/>
        </w:numPr>
        <w:spacing w:after="0" w:line="360" w:lineRule="auto"/>
        <w:rPr>
          <w:rFonts w:ascii="David" w:eastAsia="Calibri" w:hAnsi="David" w:cs="David"/>
        </w:rPr>
      </w:pPr>
      <w:r w:rsidRPr="009F2CBE">
        <w:rPr>
          <w:rFonts w:ascii="David" w:eastAsia="Calibri" w:hAnsi="David" w:cs="David" w:hint="cs"/>
          <w:rtl/>
        </w:rPr>
        <w:t>עדיפות לבעלי ניסיו</w:t>
      </w:r>
      <w:r w:rsidRPr="009F2CBE">
        <w:rPr>
          <w:rFonts w:ascii="David" w:eastAsia="Calibri" w:hAnsi="David" w:cs="David" w:hint="eastAsia"/>
          <w:rtl/>
        </w:rPr>
        <w:t>ן</w:t>
      </w:r>
      <w:r w:rsidRPr="009F2CBE">
        <w:rPr>
          <w:rFonts w:ascii="David" w:eastAsia="Calibri" w:hAnsi="David" w:cs="David" w:hint="cs"/>
          <w:rtl/>
        </w:rPr>
        <w:t xml:space="preserve"> בניהול פרויקטים חברתיים והכרות עם המגזר השלישי</w:t>
      </w:r>
    </w:p>
    <w:p w14:paraId="511A29EB" w14:textId="77777777" w:rsidR="003C78DA" w:rsidRPr="009F2CBE" w:rsidRDefault="003C78DA" w:rsidP="003C78DA">
      <w:pPr>
        <w:pStyle w:val="a9"/>
        <w:numPr>
          <w:ilvl w:val="1"/>
          <w:numId w:val="4"/>
        </w:numPr>
        <w:spacing w:after="0" w:line="360" w:lineRule="auto"/>
        <w:rPr>
          <w:rFonts w:ascii="David" w:eastAsia="Calibri" w:hAnsi="David" w:cs="David"/>
          <w:rtl/>
        </w:rPr>
      </w:pPr>
      <w:r w:rsidRPr="009F2CBE">
        <w:rPr>
          <w:rFonts w:ascii="David" w:eastAsia="Calibri" w:hAnsi="David" w:cs="David" w:hint="cs"/>
          <w:rtl/>
        </w:rPr>
        <w:t>בעל ניסיו</w:t>
      </w:r>
      <w:r w:rsidRPr="009F2CBE">
        <w:rPr>
          <w:rFonts w:ascii="David" w:eastAsia="Calibri" w:hAnsi="David" w:cs="David" w:hint="eastAsia"/>
          <w:rtl/>
        </w:rPr>
        <w:t>ן</w:t>
      </w:r>
      <w:r w:rsidRPr="009F2CBE">
        <w:rPr>
          <w:rFonts w:ascii="David" w:eastAsia="Calibri" w:hAnsi="David" w:cs="David" w:hint="cs"/>
          <w:rtl/>
        </w:rPr>
        <w:t xml:space="preserve"> בתחום ההתנדבות</w:t>
      </w:r>
    </w:p>
    <w:p w14:paraId="5646792C" w14:textId="11178C18" w:rsidR="003C78DA" w:rsidRPr="003C78DA" w:rsidRDefault="003C78DA" w:rsidP="003C78DA">
      <w:pPr>
        <w:pStyle w:val="a9"/>
        <w:numPr>
          <w:ilvl w:val="1"/>
          <w:numId w:val="4"/>
        </w:numPr>
        <w:spacing w:after="0" w:line="360" w:lineRule="auto"/>
        <w:rPr>
          <w:rFonts w:ascii="David" w:eastAsia="Calibri" w:hAnsi="David" w:cs="David"/>
        </w:rPr>
      </w:pPr>
      <w:r w:rsidRPr="009F2CBE">
        <w:rPr>
          <w:rFonts w:ascii="David" w:eastAsia="Calibri" w:hAnsi="David" w:cs="David" w:hint="cs"/>
          <w:rtl/>
        </w:rPr>
        <w:t>עדיפות לבעלי ניסיו</w:t>
      </w:r>
      <w:r w:rsidRPr="009F2CBE">
        <w:rPr>
          <w:rFonts w:ascii="David" w:eastAsia="Calibri" w:hAnsi="David" w:cs="David" w:hint="eastAsia"/>
          <w:rtl/>
        </w:rPr>
        <w:t>ן</w:t>
      </w:r>
      <w:r w:rsidRPr="009F2CBE">
        <w:rPr>
          <w:rFonts w:ascii="David" w:eastAsia="Calibri" w:hAnsi="David" w:cs="David" w:hint="cs"/>
          <w:rtl/>
        </w:rPr>
        <w:t xml:space="preserve"> בתחום היזמות ,גיוס משאבים ושיווק</w:t>
      </w:r>
    </w:p>
    <w:p w14:paraId="3456D61A" w14:textId="77777777" w:rsidR="00EB200E" w:rsidRDefault="00EB200E" w:rsidP="00EB200E">
      <w:pPr>
        <w:pStyle w:val="a9"/>
        <w:spacing w:after="0" w:line="360" w:lineRule="auto"/>
        <w:ind w:left="360"/>
        <w:rPr>
          <w:rFonts w:ascii="David" w:hAnsi="David" w:cs="David"/>
          <w:rtl/>
        </w:rPr>
      </w:pPr>
    </w:p>
    <w:tbl>
      <w:tblPr>
        <w:tblStyle w:val="af4"/>
        <w:bidiVisual/>
        <w:tblW w:w="0" w:type="auto"/>
        <w:tblInd w:w="-278" w:type="dxa"/>
        <w:tblLook w:val="04A0" w:firstRow="1" w:lastRow="0" w:firstColumn="1" w:lastColumn="0" w:noHBand="0" w:noVBand="1"/>
      </w:tblPr>
      <w:tblGrid>
        <w:gridCol w:w="3252"/>
        <w:gridCol w:w="3552"/>
        <w:gridCol w:w="2967"/>
      </w:tblGrid>
      <w:tr w:rsidR="00EB200E" w14:paraId="6B7FEFCF" w14:textId="77777777" w:rsidTr="00970F87">
        <w:tc>
          <w:tcPr>
            <w:tcW w:w="3252" w:type="dxa"/>
          </w:tcPr>
          <w:p w14:paraId="719C6C2D" w14:textId="673D8656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תאריכי עבודה</w:t>
            </w:r>
          </w:p>
        </w:tc>
        <w:tc>
          <w:tcPr>
            <w:tcW w:w="3552" w:type="dxa"/>
          </w:tcPr>
          <w:p w14:paraId="18EEF9A7" w14:textId="6713864E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מקום עבודה</w:t>
            </w:r>
          </w:p>
        </w:tc>
        <w:tc>
          <w:tcPr>
            <w:tcW w:w="2967" w:type="dxa"/>
          </w:tcPr>
          <w:p w14:paraId="22EC4686" w14:textId="3F65F6F6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תפקיד</w:t>
            </w:r>
          </w:p>
        </w:tc>
      </w:tr>
      <w:tr w:rsidR="00EB200E" w14:paraId="14773674" w14:textId="77777777" w:rsidTr="00970F87">
        <w:tc>
          <w:tcPr>
            <w:tcW w:w="3252" w:type="dxa"/>
          </w:tcPr>
          <w:p w14:paraId="261FCE96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552" w:type="dxa"/>
          </w:tcPr>
          <w:p w14:paraId="2D452A08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967" w:type="dxa"/>
          </w:tcPr>
          <w:p w14:paraId="516A5111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EB200E" w14:paraId="635B84B0" w14:textId="77777777" w:rsidTr="00970F87">
        <w:tc>
          <w:tcPr>
            <w:tcW w:w="3252" w:type="dxa"/>
          </w:tcPr>
          <w:p w14:paraId="3C70B39E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552" w:type="dxa"/>
          </w:tcPr>
          <w:p w14:paraId="4AA78612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967" w:type="dxa"/>
          </w:tcPr>
          <w:p w14:paraId="17CF39EE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EB200E" w14:paraId="3815D8D3" w14:textId="77777777" w:rsidTr="00970F87">
        <w:tc>
          <w:tcPr>
            <w:tcW w:w="3252" w:type="dxa"/>
          </w:tcPr>
          <w:p w14:paraId="48FE4647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552" w:type="dxa"/>
          </w:tcPr>
          <w:p w14:paraId="5DDAF2AC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967" w:type="dxa"/>
          </w:tcPr>
          <w:p w14:paraId="339CAB5E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EB200E" w14:paraId="26F8064E" w14:textId="77777777" w:rsidTr="00970F87">
        <w:tc>
          <w:tcPr>
            <w:tcW w:w="3252" w:type="dxa"/>
          </w:tcPr>
          <w:p w14:paraId="392BF0A4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552" w:type="dxa"/>
          </w:tcPr>
          <w:p w14:paraId="65BBA32F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967" w:type="dxa"/>
          </w:tcPr>
          <w:p w14:paraId="6A703995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EB200E" w14:paraId="3FA00285" w14:textId="77777777" w:rsidTr="00970F87">
        <w:tc>
          <w:tcPr>
            <w:tcW w:w="3252" w:type="dxa"/>
          </w:tcPr>
          <w:p w14:paraId="1416A78B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552" w:type="dxa"/>
          </w:tcPr>
          <w:p w14:paraId="442644BB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967" w:type="dxa"/>
          </w:tcPr>
          <w:p w14:paraId="0B278D7B" w14:textId="77777777" w:rsidR="00EB200E" w:rsidRDefault="00EB200E" w:rsidP="00EB200E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</w:tbl>
    <w:p w14:paraId="3B968E09" w14:textId="77777777" w:rsidR="005B2D19" w:rsidRDefault="005B2D19" w:rsidP="003C78DA">
      <w:pPr>
        <w:spacing w:after="0" w:line="360" w:lineRule="auto"/>
        <w:rPr>
          <w:rFonts w:ascii="David" w:hAnsi="David" w:cs="David"/>
          <w:rtl/>
        </w:rPr>
      </w:pPr>
    </w:p>
    <w:p w14:paraId="171E0B1B" w14:textId="19D3BB53" w:rsidR="00224133" w:rsidRPr="00970F87" w:rsidRDefault="005B2D19" w:rsidP="00EB200E">
      <w:pPr>
        <w:spacing w:after="0" w:line="360" w:lineRule="auto"/>
        <w:ind w:left="-200"/>
        <w:rPr>
          <w:rFonts w:ascii="David" w:hAnsi="David" w:cs="David"/>
          <w:b/>
          <w:bCs/>
          <w:u w:val="single"/>
          <w:rtl/>
        </w:rPr>
      </w:pPr>
      <w:r w:rsidRPr="00970F87">
        <w:rPr>
          <w:rFonts w:ascii="David" w:hAnsi="David" w:cs="David" w:hint="cs"/>
          <w:b/>
          <w:bCs/>
          <w:u w:val="single"/>
          <w:rtl/>
        </w:rPr>
        <w:t>ממליצים:</w:t>
      </w:r>
    </w:p>
    <w:tbl>
      <w:tblPr>
        <w:tblStyle w:val="af4"/>
        <w:bidiVisual/>
        <w:tblW w:w="0" w:type="auto"/>
        <w:tblInd w:w="-200" w:type="dxa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5B2D19" w14:paraId="3789D307" w14:textId="77777777" w:rsidTr="005B2D19">
        <w:tc>
          <w:tcPr>
            <w:tcW w:w="2463" w:type="dxa"/>
          </w:tcPr>
          <w:p w14:paraId="6C01117E" w14:textId="6552D11D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פרטי ומשפחה</w:t>
            </w:r>
          </w:p>
        </w:tc>
        <w:tc>
          <w:tcPr>
            <w:tcW w:w="2464" w:type="dxa"/>
          </w:tcPr>
          <w:p w14:paraId="000910C7" w14:textId="0657A23E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תפקיד</w:t>
            </w:r>
          </w:p>
        </w:tc>
        <w:tc>
          <w:tcPr>
            <w:tcW w:w="2464" w:type="dxa"/>
          </w:tcPr>
          <w:p w14:paraId="76D55B76" w14:textId="1D5CBCFD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מקום עבודה</w:t>
            </w:r>
          </w:p>
        </w:tc>
        <w:tc>
          <w:tcPr>
            <w:tcW w:w="2464" w:type="dxa"/>
          </w:tcPr>
          <w:p w14:paraId="7222AE68" w14:textId="6005AA25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טלפון נייד</w:t>
            </w:r>
          </w:p>
        </w:tc>
      </w:tr>
      <w:tr w:rsidR="005B2D19" w14:paraId="373045E0" w14:textId="77777777" w:rsidTr="005B2D19">
        <w:tc>
          <w:tcPr>
            <w:tcW w:w="2463" w:type="dxa"/>
          </w:tcPr>
          <w:p w14:paraId="3D718823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47808353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283AF479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78C1A051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5B2D19" w14:paraId="1AA9237B" w14:textId="77777777" w:rsidTr="005B2D19">
        <w:tc>
          <w:tcPr>
            <w:tcW w:w="2463" w:type="dxa"/>
          </w:tcPr>
          <w:p w14:paraId="1E7E3D4C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6C025A88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31581003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1A6B1FA1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5B2D19" w14:paraId="79F6D994" w14:textId="77777777" w:rsidTr="005B2D19">
        <w:tc>
          <w:tcPr>
            <w:tcW w:w="2463" w:type="dxa"/>
          </w:tcPr>
          <w:p w14:paraId="465E20EB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2421BA0E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3CEB6707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464" w:type="dxa"/>
          </w:tcPr>
          <w:p w14:paraId="2DDC5D5F" w14:textId="77777777" w:rsidR="005B2D19" w:rsidRDefault="005B2D19" w:rsidP="00EB200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4DDF03FA" w14:textId="7A0DD688" w:rsidR="005B2D19" w:rsidRDefault="005B2D19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213E43C0" w14:textId="23B27DF7" w:rsidR="00224133" w:rsidRPr="00970F87" w:rsidRDefault="00BC4AAA" w:rsidP="00EB200E">
      <w:pPr>
        <w:spacing w:after="0" w:line="360" w:lineRule="auto"/>
        <w:ind w:left="-200"/>
        <w:rPr>
          <w:rFonts w:ascii="David" w:hAnsi="David" w:cs="David"/>
          <w:b/>
          <w:bCs/>
          <w:u w:val="single"/>
          <w:rtl/>
        </w:rPr>
      </w:pPr>
      <w:r w:rsidRPr="00970F87">
        <w:rPr>
          <w:rFonts w:ascii="David" w:hAnsi="David" w:cs="David" w:hint="cs"/>
          <w:b/>
          <w:bCs/>
          <w:u w:val="single"/>
          <w:rtl/>
        </w:rPr>
        <w:t>שפות:</w:t>
      </w:r>
    </w:p>
    <w:tbl>
      <w:tblPr>
        <w:tblStyle w:val="af4"/>
        <w:bidiVisual/>
        <w:tblW w:w="0" w:type="auto"/>
        <w:tblInd w:w="-200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943D16" w14:paraId="1B989BE8" w14:textId="77777777" w:rsidTr="00943D16">
        <w:tc>
          <w:tcPr>
            <w:tcW w:w="4927" w:type="dxa"/>
          </w:tcPr>
          <w:p w14:paraId="70F3E933" w14:textId="362C0060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שפה</w:t>
            </w:r>
          </w:p>
        </w:tc>
        <w:tc>
          <w:tcPr>
            <w:tcW w:w="4928" w:type="dxa"/>
          </w:tcPr>
          <w:p w14:paraId="58464A2E" w14:textId="31CAAEFF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רמה : נא להקיף בעיגול את הרמה המתאימה</w:t>
            </w:r>
          </w:p>
        </w:tc>
      </w:tr>
      <w:tr w:rsidR="00943D16" w14:paraId="7705F685" w14:textId="77777777" w:rsidTr="00943D16">
        <w:tc>
          <w:tcPr>
            <w:tcW w:w="4927" w:type="dxa"/>
          </w:tcPr>
          <w:p w14:paraId="10E24BEF" w14:textId="25A27656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עברית</w:t>
            </w:r>
          </w:p>
        </w:tc>
        <w:tc>
          <w:tcPr>
            <w:tcW w:w="4928" w:type="dxa"/>
          </w:tcPr>
          <w:p w14:paraId="5487C10D" w14:textId="05B83A14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שליטה מלאה / שלטיה חלקית / חוסר שליטה</w:t>
            </w:r>
          </w:p>
        </w:tc>
      </w:tr>
      <w:tr w:rsidR="00943D16" w14:paraId="21B10120" w14:textId="77777777" w:rsidTr="00943D16">
        <w:tc>
          <w:tcPr>
            <w:tcW w:w="4927" w:type="dxa"/>
          </w:tcPr>
          <w:p w14:paraId="79859FF9" w14:textId="165824D7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אנגלית</w:t>
            </w:r>
          </w:p>
        </w:tc>
        <w:tc>
          <w:tcPr>
            <w:tcW w:w="4928" w:type="dxa"/>
          </w:tcPr>
          <w:p w14:paraId="1656F992" w14:textId="7EB8E4E1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שליטה מלאה / שלטיה חלקית / חוסר שליטה</w:t>
            </w:r>
          </w:p>
        </w:tc>
      </w:tr>
      <w:tr w:rsidR="00943D16" w14:paraId="3750FA4C" w14:textId="77777777" w:rsidTr="00943D16">
        <w:tc>
          <w:tcPr>
            <w:tcW w:w="4927" w:type="dxa"/>
          </w:tcPr>
          <w:p w14:paraId="35D1AC00" w14:textId="496EFD5A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שפה נוספת: __________</w:t>
            </w:r>
          </w:p>
        </w:tc>
        <w:tc>
          <w:tcPr>
            <w:tcW w:w="4928" w:type="dxa"/>
          </w:tcPr>
          <w:p w14:paraId="47C04CD9" w14:textId="0C09403A" w:rsidR="00943D16" w:rsidRDefault="00943D16" w:rsidP="00EB200E">
            <w:pPr>
              <w:spacing w:line="360" w:lineRule="auto"/>
              <w:rPr>
                <w:rFonts w:ascii="David" w:hAnsi="David" w:cs="David"/>
                <w:rtl/>
              </w:rPr>
            </w:pPr>
            <w:r w:rsidRPr="00943D16">
              <w:rPr>
                <w:rFonts w:ascii="David" w:hAnsi="David" w:cs="David" w:hint="cs"/>
                <w:rtl/>
              </w:rPr>
              <w:t>שליטה</w:t>
            </w:r>
            <w:r w:rsidRPr="00943D16">
              <w:rPr>
                <w:rFonts w:ascii="David" w:hAnsi="David" w:cs="David"/>
                <w:rtl/>
              </w:rPr>
              <w:t xml:space="preserve"> </w:t>
            </w:r>
            <w:r w:rsidRPr="00943D16">
              <w:rPr>
                <w:rFonts w:ascii="David" w:hAnsi="David" w:cs="David" w:hint="cs"/>
                <w:rtl/>
              </w:rPr>
              <w:t>מלאה</w:t>
            </w:r>
            <w:r w:rsidRPr="00943D16">
              <w:rPr>
                <w:rFonts w:ascii="David" w:hAnsi="David" w:cs="David"/>
                <w:rtl/>
              </w:rPr>
              <w:t xml:space="preserve"> / </w:t>
            </w:r>
            <w:r w:rsidRPr="00943D16">
              <w:rPr>
                <w:rFonts w:ascii="David" w:hAnsi="David" w:cs="David" w:hint="cs"/>
                <w:rtl/>
              </w:rPr>
              <w:t>שלטיה</w:t>
            </w:r>
            <w:r w:rsidRPr="00943D16">
              <w:rPr>
                <w:rFonts w:ascii="David" w:hAnsi="David" w:cs="David"/>
                <w:rtl/>
              </w:rPr>
              <w:t xml:space="preserve"> </w:t>
            </w:r>
            <w:r w:rsidRPr="00943D16">
              <w:rPr>
                <w:rFonts w:ascii="David" w:hAnsi="David" w:cs="David" w:hint="cs"/>
                <w:rtl/>
              </w:rPr>
              <w:t>חלקית</w:t>
            </w:r>
            <w:r w:rsidRPr="00943D16">
              <w:rPr>
                <w:rFonts w:ascii="David" w:hAnsi="David" w:cs="David"/>
                <w:rtl/>
              </w:rPr>
              <w:t xml:space="preserve"> / </w:t>
            </w:r>
            <w:r w:rsidRPr="00943D16">
              <w:rPr>
                <w:rFonts w:ascii="David" w:hAnsi="David" w:cs="David" w:hint="cs"/>
                <w:rtl/>
              </w:rPr>
              <w:t>חוסר</w:t>
            </w:r>
            <w:r w:rsidRPr="00943D16">
              <w:rPr>
                <w:rFonts w:ascii="David" w:hAnsi="David" w:cs="David"/>
                <w:rtl/>
              </w:rPr>
              <w:t xml:space="preserve"> </w:t>
            </w:r>
            <w:r w:rsidRPr="00943D16">
              <w:rPr>
                <w:rFonts w:ascii="David" w:hAnsi="David" w:cs="David" w:hint="cs"/>
                <w:rtl/>
              </w:rPr>
              <w:t>שליטה</w:t>
            </w:r>
          </w:p>
        </w:tc>
      </w:tr>
    </w:tbl>
    <w:p w14:paraId="7227EFF8" w14:textId="77777777" w:rsidR="00BC4AAA" w:rsidRPr="00224133" w:rsidRDefault="00BC4AAA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4CB77D80" w14:textId="77777777" w:rsidR="00A929D0" w:rsidRDefault="00A929D0" w:rsidP="00EB200E">
      <w:pPr>
        <w:spacing w:after="0" w:line="360" w:lineRule="auto"/>
        <w:ind w:left="-200"/>
        <w:rPr>
          <w:rFonts w:ascii="David" w:hAnsi="David" w:cs="David"/>
          <w:b/>
          <w:bCs/>
          <w:rtl/>
        </w:rPr>
      </w:pPr>
    </w:p>
    <w:p w14:paraId="4FBD2E55" w14:textId="097E48B2" w:rsidR="00143905" w:rsidRPr="00970F87" w:rsidRDefault="00943D16" w:rsidP="00EB200E">
      <w:pPr>
        <w:spacing w:after="0" w:line="360" w:lineRule="auto"/>
        <w:ind w:left="-200"/>
        <w:rPr>
          <w:rFonts w:ascii="David" w:hAnsi="David" w:cs="David"/>
          <w:b/>
          <w:bCs/>
          <w:rtl/>
        </w:rPr>
      </w:pPr>
      <w:r w:rsidRPr="00970F87">
        <w:rPr>
          <w:rFonts w:ascii="David" w:hAnsi="David" w:cs="David" w:hint="cs"/>
          <w:b/>
          <w:bCs/>
          <w:rtl/>
        </w:rPr>
        <w:t xml:space="preserve">רישיון נהיגה על רכב פרטי - נא להקיף בעיגול: כן  /  לא </w:t>
      </w:r>
    </w:p>
    <w:p w14:paraId="1BD3EA10" w14:textId="77777777" w:rsidR="003F2E6C" w:rsidRDefault="003F2E6C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14C72582" w14:textId="77777777" w:rsidR="003F2E6C" w:rsidRDefault="003F2E6C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4F4CB78A" w14:textId="77777777" w:rsidR="008953E9" w:rsidRDefault="008953E9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716A040F" w14:textId="77777777" w:rsidR="008953E9" w:rsidRDefault="008953E9" w:rsidP="003C78DA">
      <w:pPr>
        <w:spacing w:after="0" w:line="360" w:lineRule="auto"/>
        <w:rPr>
          <w:rFonts w:ascii="David" w:hAnsi="David" w:cs="David"/>
          <w:rtl/>
        </w:rPr>
      </w:pPr>
    </w:p>
    <w:p w14:paraId="203D1404" w14:textId="77777777" w:rsidR="003C78DA" w:rsidRDefault="003C78DA" w:rsidP="003C78DA">
      <w:pPr>
        <w:spacing w:after="0" w:line="360" w:lineRule="auto"/>
        <w:rPr>
          <w:rFonts w:ascii="David" w:hAnsi="David" w:cs="David"/>
          <w:rtl/>
        </w:rPr>
      </w:pPr>
    </w:p>
    <w:p w14:paraId="30BDD284" w14:textId="77777777" w:rsidR="003F2E6C" w:rsidRDefault="003F2E6C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1CCB03FF" w14:textId="753B41F5" w:rsidR="003F2E6C" w:rsidRPr="00970F87" w:rsidRDefault="003F2E6C" w:rsidP="00EB200E">
      <w:pPr>
        <w:spacing w:after="0" w:line="360" w:lineRule="auto"/>
        <w:ind w:left="-200"/>
        <w:rPr>
          <w:rFonts w:ascii="David" w:hAnsi="David" w:cs="David"/>
          <w:b/>
          <w:bCs/>
          <w:u w:val="single"/>
          <w:rtl/>
        </w:rPr>
      </w:pPr>
      <w:r w:rsidRPr="00970F87">
        <w:rPr>
          <w:rFonts w:ascii="David" w:hAnsi="David" w:cs="David" w:hint="cs"/>
          <w:b/>
          <w:bCs/>
          <w:u w:val="single"/>
          <w:rtl/>
        </w:rPr>
        <w:lastRenderedPageBreak/>
        <w:t>קרובי משפחה בין</w:t>
      </w:r>
      <w:r w:rsidRPr="00970F87">
        <w:rPr>
          <w:rFonts w:ascii="David" w:hAnsi="David" w:cs="David"/>
          <w:b/>
          <w:bCs/>
          <w:u w:val="single"/>
          <w:rtl/>
        </w:rPr>
        <w:t xml:space="preserve"> </w:t>
      </w:r>
      <w:r w:rsidRPr="00970F87">
        <w:rPr>
          <w:rFonts w:ascii="David" w:hAnsi="David" w:cs="David" w:hint="cs"/>
          <w:b/>
          <w:bCs/>
          <w:u w:val="single"/>
          <w:rtl/>
        </w:rPr>
        <w:t>עובדי</w:t>
      </w:r>
      <w:r w:rsidRPr="00970F87">
        <w:rPr>
          <w:rFonts w:ascii="David" w:hAnsi="David" w:cs="David"/>
          <w:b/>
          <w:bCs/>
          <w:u w:val="single"/>
          <w:rtl/>
        </w:rPr>
        <w:t xml:space="preserve"> </w:t>
      </w:r>
      <w:r w:rsidRPr="00970F87">
        <w:rPr>
          <w:rFonts w:ascii="David" w:hAnsi="David" w:cs="David" w:hint="cs"/>
          <w:b/>
          <w:bCs/>
          <w:u w:val="single"/>
          <w:rtl/>
        </w:rPr>
        <w:t>הרשות</w:t>
      </w:r>
      <w:r w:rsidRPr="00970F87">
        <w:rPr>
          <w:rFonts w:ascii="David" w:hAnsi="David" w:cs="David"/>
          <w:b/>
          <w:bCs/>
          <w:u w:val="single"/>
          <w:rtl/>
        </w:rPr>
        <w:t xml:space="preserve"> </w:t>
      </w:r>
      <w:r w:rsidRPr="00970F87">
        <w:rPr>
          <w:rFonts w:ascii="David" w:hAnsi="David" w:cs="David" w:hint="cs"/>
          <w:b/>
          <w:bCs/>
          <w:u w:val="single"/>
          <w:rtl/>
        </w:rPr>
        <w:t>ונבחריה:</w:t>
      </w:r>
    </w:p>
    <w:p w14:paraId="555457C2" w14:textId="3DE4300F" w:rsidR="003F2E6C" w:rsidRPr="003F2E6C" w:rsidRDefault="003F2E6C" w:rsidP="003F2E6C">
      <w:pPr>
        <w:spacing w:after="0" w:line="360" w:lineRule="auto"/>
        <w:ind w:left="-200"/>
        <w:rPr>
          <w:rFonts w:ascii="David" w:hAnsi="David" w:cs="David"/>
          <w:rtl/>
        </w:rPr>
      </w:pPr>
      <w:r w:rsidRPr="003F2E6C">
        <w:rPr>
          <w:rFonts w:ascii="David" w:hAnsi="David" w:cs="David" w:hint="cs"/>
          <w:rtl/>
        </w:rPr>
        <w:t>קרובי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משפחה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בין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עובדי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הרשות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ונבחריה</w:t>
      </w:r>
      <w:r w:rsidRPr="003F2E6C">
        <w:rPr>
          <w:rFonts w:ascii="David" w:hAnsi="David" w:cs="David"/>
          <w:rtl/>
        </w:rPr>
        <w:t xml:space="preserve"> ("</w:t>
      </w:r>
      <w:r w:rsidRPr="003F2E6C">
        <w:rPr>
          <w:rFonts w:ascii="David" w:hAnsi="David" w:cs="David" w:hint="cs"/>
          <w:rtl/>
        </w:rPr>
        <w:t>קרובי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משפחה</w:t>
      </w:r>
      <w:r w:rsidRPr="003F2E6C">
        <w:rPr>
          <w:rFonts w:ascii="David" w:hAnsi="David" w:cs="David"/>
          <w:rtl/>
        </w:rPr>
        <w:t xml:space="preserve">" </w:t>
      </w:r>
      <w:r w:rsidRPr="003F2E6C">
        <w:rPr>
          <w:rFonts w:ascii="David" w:hAnsi="David" w:cs="David" w:hint="cs"/>
          <w:rtl/>
        </w:rPr>
        <w:t>בהגדרתם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בנוהל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מס</w:t>
      </w:r>
      <w:r w:rsidRPr="003F2E6C">
        <w:rPr>
          <w:rFonts w:ascii="David" w:hAnsi="David" w:cs="David"/>
          <w:rtl/>
        </w:rPr>
        <w:t>' 24.0202 "</w:t>
      </w:r>
      <w:r w:rsidRPr="003F2E6C">
        <w:rPr>
          <w:rFonts w:ascii="David" w:hAnsi="David" w:cs="David" w:hint="cs"/>
          <w:rtl/>
        </w:rPr>
        <w:t>העסקת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קרובי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משפחה</w:t>
      </w:r>
      <w:r w:rsidRPr="003F2E6C">
        <w:rPr>
          <w:rFonts w:ascii="David" w:hAnsi="David" w:cs="David"/>
          <w:rtl/>
        </w:rPr>
        <w:t>"):</w:t>
      </w:r>
    </w:p>
    <w:p w14:paraId="2A6F97AA" w14:textId="77777777" w:rsidR="003F2E6C" w:rsidRDefault="003F2E6C" w:rsidP="003F2E6C">
      <w:pPr>
        <w:spacing w:after="0" w:line="360" w:lineRule="auto"/>
        <w:ind w:left="-200"/>
        <w:rPr>
          <w:rFonts w:ascii="David" w:hAnsi="David" w:cs="David"/>
          <w:rtl/>
        </w:rPr>
      </w:pPr>
    </w:p>
    <w:p w14:paraId="1FB78645" w14:textId="7C10C557" w:rsidR="003F2E6C" w:rsidRPr="003F2E6C" w:rsidRDefault="003F2E6C" w:rsidP="003F2E6C">
      <w:pPr>
        <w:spacing w:after="0" w:line="360" w:lineRule="auto"/>
        <w:ind w:left="-200"/>
        <w:rPr>
          <w:rFonts w:ascii="David" w:hAnsi="David" w:cs="David"/>
          <w:rtl/>
        </w:rPr>
      </w:pPr>
      <w:r w:rsidRPr="003F2E6C">
        <w:rPr>
          <w:rFonts w:ascii="David" w:hAnsi="David" w:cs="David" w:hint="cs"/>
          <w:rtl/>
        </w:rPr>
        <w:t>הגדרת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קרבת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משפחה</w:t>
      </w:r>
      <w:r w:rsidRPr="003F2E6C">
        <w:rPr>
          <w:rFonts w:ascii="David" w:hAnsi="David" w:cs="David"/>
          <w:rtl/>
        </w:rPr>
        <w:t>:</w:t>
      </w:r>
    </w:p>
    <w:p w14:paraId="21C7DE9D" w14:textId="5EA6C1E8" w:rsidR="003F2E6C" w:rsidRPr="00B66A1C" w:rsidRDefault="003F2E6C" w:rsidP="003F2E6C">
      <w:pPr>
        <w:spacing w:after="0" w:line="360" w:lineRule="auto"/>
        <w:ind w:left="-200"/>
        <w:rPr>
          <w:rFonts w:ascii="David" w:hAnsi="David" w:cs="David"/>
          <w:rtl/>
        </w:rPr>
      </w:pPr>
      <w:r w:rsidRPr="003F2E6C">
        <w:rPr>
          <w:rFonts w:ascii="David" w:hAnsi="David" w:cs="David"/>
          <w:rtl/>
        </w:rPr>
        <w:t>"</w:t>
      </w:r>
      <w:r w:rsidRPr="003F2E6C">
        <w:rPr>
          <w:rFonts w:ascii="David" w:hAnsi="David" w:cs="David" w:hint="cs"/>
          <w:rtl/>
        </w:rPr>
        <w:t>קרוב</w:t>
      </w:r>
      <w:r w:rsidRPr="003F2E6C">
        <w:rPr>
          <w:rFonts w:ascii="David" w:hAnsi="David" w:cs="David"/>
          <w:rtl/>
        </w:rPr>
        <w:t xml:space="preserve">" – </w:t>
      </w:r>
      <w:r w:rsidRPr="003F2E6C">
        <w:rPr>
          <w:rFonts w:ascii="David" w:hAnsi="David" w:cs="David" w:hint="cs"/>
          <w:rtl/>
        </w:rPr>
        <w:t>בן</w:t>
      </w:r>
      <w:r w:rsidRPr="003F2E6C">
        <w:rPr>
          <w:rFonts w:ascii="David" w:hAnsi="David" w:cs="David"/>
          <w:rtl/>
        </w:rPr>
        <w:t>-</w:t>
      </w:r>
      <w:r w:rsidRPr="003F2E6C">
        <w:rPr>
          <w:rFonts w:ascii="David" w:hAnsi="David" w:cs="David" w:hint="cs"/>
          <w:rtl/>
        </w:rPr>
        <w:t>זוג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הורה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בן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בת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אח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אחות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גיס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גיסה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דוד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דודה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בן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דוד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דוד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בן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דודה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דודה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בן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אח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אח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בן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אחות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בת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אחות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חותן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חותנת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חם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חמות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חתן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כלה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נכד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או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נכדה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לרבות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חורג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או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מאומץ</w:t>
      </w:r>
      <w:r w:rsidRPr="003F2E6C">
        <w:rPr>
          <w:rFonts w:ascii="David" w:hAnsi="David" w:cs="David"/>
          <w:rtl/>
        </w:rPr>
        <w:t xml:space="preserve">, </w:t>
      </w:r>
      <w:r w:rsidRPr="003F2E6C">
        <w:rPr>
          <w:rFonts w:ascii="David" w:hAnsi="David" w:cs="David" w:hint="cs"/>
          <w:rtl/>
        </w:rPr>
        <w:t>ובני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זוגם</w:t>
      </w:r>
      <w:r w:rsidRPr="003F2E6C">
        <w:rPr>
          <w:rFonts w:ascii="David" w:hAnsi="David" w:cs="David"/>
          <w:rtl/>
        </w:rPr>
        <w:t>.</w:t>
      </w:r>
    </w:p>
    <w:p w14:paraId="27A7412E" w14:textId="77777777" w:rsidR="00143905" w:rsidRDefault="00143905" w:rsidP="00EB200E">
      <w:pPr>
        <w:spacing w:after="0" w:line="360" w:lineRule="auto"/>
        <w:ind w:left="-200"/>
        <w:rPr>
          <w:rFonts w:ascii="David" w:hAnsi="David" w:cs="David"/>
          <w:rtl/>
        </w:rPr>
      </w:pPr>
    </w:p>
    <w:p w14:paraId="00A66CDE" w14:textId="77950465" w:rsidR="003F2E6C" w:rsidRPr="00970F87" w:rsidRDefault="003F2E6C" w:rsidP="00EB200E">
      <w:pPr>
        <w:spacing w:after="0" w:line="360" w:lineRule="auto"/>
        <w:ind w:left="-200"/>
        <w:rPr>
          <w:rFonts w:ascii="David" w:hAnsi="David" w:cs="David"/>
          <w:u w:val="single"/>
          <w:rtl/>
        </w:rPr>
      </w:pPr>
      <w:bookmarkStart w:id="1" w:name="_Hlk201657286"/>
      <w:r w:rsidRPr="00970F87">
        <w:rPr>
          <w:rFonts w:ascii="David" w:hAnsi="David" w:cs="David" w:hint="cs"/>
          <w:u w:val="single"/>
          <w:rtl/>
        </w:rPr>
        <w:t>נא לסמן את במשבצת המתאימה</w:t>
      </w:r>
    </w:p>
    <w:bookmarkEnd w:id="1"/>
    <w:p w14:paraId="61D36F77" w14:textId="05FC9530" w:rsidR="003F2E6C" w:rsidRPr="003F2E6C" w:rsidRDefault="003F2E6C" w:rsidP="003F2E6C">
      <w:pPr>
        <w:pStyle w:val="a9"/>
        <w:numPr>
          <w:ilvl w:val="0"/>
          <w:numId w:val="5"/>
        </w:numPr>
        <w:spacing w:after="0" w:line="360" w:lineRule="auto"/>
        <w:rPr>
          <w:rFonts w:ascii="David" w:hAnsi="David" w:cs="David"/>
          <w:rtl/>
        </w:rPr>
      </w:pPr>
      <w:r w:rsidRPr="003F2E6C">
        <w:rPr>
          <w:rFonts w:ascii="David" w:hAnsi="David" w:cs="David" w:hint="cs"/>
          <w:rtl/>
        </w:rPr>
        <w:t>אין לי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קרוב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משפחה</w:t>
      </w:r>
      <w:r w:rsidRPr="003F2E6C">
        <w:rPr>
          <w:rFonts w:ascii="David" w:hAnsi="David" w:cs="David"/>
          <w:rtl/>
        </w:rPr>
        <w:t xml:space="preserve"> </w:t>
      </w:r>
      <w:bookmarkStart w:id="2" w:name="_Hlk201657059"/>
      <w:r w:rsidRPr="003F2E6C">
        <w:rPr>
          <w:rFonts w:ascii="David" w:hAnsi="David" w:cs="David" w:hint="cs"/>
          <w:rtl/>
        </w:rPr>
        <w:t>בין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עובדי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הרשות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ונבחריה</w:t>
      </w:r>
      <w:bookmarkEnd w:id="2"/>
      <w:r w:rsidR="00A929D0">
        <w:rPr>
          <w:rFonts w:ascii="David" w:hAnsi="David" w:cs="David" w:hint="cs"/>
          <w:rtl/>
        </w:rPr>
        <w:t>.</w:t>
      </w:r>
    </w:p>
    <w:p w14:paraId="01BE8B1A" w14:textId="45F40803" w:rsidR="003F2E6C" w:rsidRDefault="003F2E6C" w:rsidP="003F2E6C">
      <w:pPr>
        <w:pStyle w:val="a9"/>
        <w:numPr>
          <w:ilvl w:val="0"/>
          <w:numId w:val="5"/>
        </w:numPr>
        <w:spacing w:after="0" w:line="360" w:lineRule="auto"/>
        <w:rPr>
          <w:rFonts w:ascii="David" w:hAnsi="David" w:cs="David"/>
        </w:rPr>
      </w:pPr>
      <w:r w:rsidRPr="003F2E6C">
        <w:rPr>
          <w:rFonts w:ascii="David" w:hAnsi="David" w:cs="David" w:hint="cs"/>
          <w:rtl/>
        </w:rPr>
        <w:t>יש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לי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קרוב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משפחה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בין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עובדי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הרשות</w:t>
      </w:r>
      <w:r w:rsidRPr="003F2E6C">
        <w:rPr>
          <w:rFonts w:ascii="David" w:hAnsi="David" w:cs="David"/>
          <w:rtl/>
        </w:rPr>
        <w:t xml:space="preserve"> </w:t>
      </w:r>
      <w:r w:rsidRPr="003F2E6C">
        <w:rPr>
          <w:rFonts w:ascii="David" w:hAnsi="David" w:cs="David" w:hint="cs"/>
          <w:rtl/>
        </w:rPr>
        <w:t>ונבחריה</w:t>
      </w:r>
      <w:r w:rsidR="00A929D0">
        <w:rPr>
          <w:rFonts w:ascii="David" w:hAnsi="David" w:cs="David" w:hint="cs"/>
          <w:rtl/>
        </w:rPr>
        <w:t>.</w:t>
      </w:r>
    </w:p>
    <w:tbl>
      <w:tblPr>
        <w:tblStyle w:val="af4"/>
        <w:bidiVisual/>
        <w:tblW w:w="0" w:type="auto"/>
        <w:tblInd w:w="520" w:type="dxa"/>
        <w:tblLook w:val="04A0" w:firstRow="1" w:lastRow="0" w:firstColumn="1" w:lastColumn="0" w:noHBand="0" w:noVBand="1"/>
      </w:tblPr>
      <w:tblGrid>
        <w:gridCol w:w="3115"/>
        <w:gridCol w:w="3104"/>
        <w:gridCol w:w="3116"/>
      </w:tblGrid>
      <w:tr w:rsidR="00B35584" w14:paraId="08A305CD" w14:textId="77777777" w:rsidTr="00B35584">
        <w:tc>
          <w:tcPr>
            <w:tcW w:w="3285" w:type="dxa"/>
          </w:tcPr>
          <w:p w14:paraId="0CEC602C" w14:textId="72F75983" w:rsidR="00B35584" w:rsidRDefault="00B35584" w:rsidP="003F2E6C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 של קרוב במשפחה</w:t>
            </w:r>
          </w:p>
        </w:tc>
        <w:tc>
          <w:tcPr>
            <w:tcW w:w="3285" w:type="dxa"/>
          </w:tcPr>
          <w:p w14:paraId="63324083" w14:textId="345F235F" w:rsidR="00B35584" w:rsidRDefault="00B35584" w:rsidP="003F2E6C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יחס הקרבה</w:t>
            </w:r>
          </w:p>
        </w:tc>
        <w:tc>
          <w:tcPr>
            <w:tcW w:w="3285" w:type="dxa"/>
          </w:tcPr>
          <w:p w14:paraId="19E1DB33" w14:textId="7B58364B" w:rsidR="00B35584" w:rsidRDefault="00B35584" w:rsidP="003F2E6C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תפקיד קרוב המשפחה</w:t>
            </w:r>
          </w:p>
        </w:tc>
      </w:tr>
      <w:tr w:rsidR="00B35584" w14:paraId="77076D41" w14:textId="77777777" w:rsidTr="00B35584">
        <w:tc>
          <w:tcPr>
            <w:tcW w:w="3285" w:type="dxa"/>
          </w:tcPr>
          <w:p w14:paraId="0431BA22" w14:textId="77777777" w:rsidR="00B35584" w:rsidRDefault="00B35584" w:rsidP="003F2E6C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285" w:type="dxa"/>
          </w:tcPr>
          <w:p w14:paraId="02BE4CBF" w14:textId="77777777" w:rsidR="00B35584" w:rsidRDefault="00B35584" w:rsidP="003F2E6C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285" w:type="dxa"/>
          </w:tcPr>
          <w:p w14:paraId="5992FD2C" w14:textId="77777777" w:rsidR="00B35584" w:rsidRDefault="00B35584" w:rsidP="003F2E6C">
            <w:pPr>
              <w:pStyle w:val="a9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</w:tc>
      </w:tr>
    </w:tbl>
    <w:p w14:paraId="256FCDEA" w14:textId="77777777" w:rsidR="003F2E6C" w:rsidRPr="003F2E6C" w:rsidRDefault="003F2E6C" w:rsidP="003F2E6C">
      <w:pPr>
        <w:pStyle w:val="a9"/>
        <w:spacing w:after="0" w:line="360" w:lineRule="auto"/>
        <w:ind w:left="520"/>
        <w:rPr>
          <w:rFonts w:ascii="David" w:hAnsi="David" w:cs="David"/>
          <w:rtl/>
        </w:rPr>
      </w:pPr>
    </w:p>
    <w:p w14:paraId="3C171D67" w14:textId="77777777" w:rsidR="00182810" w:rsidRPr="00970F87" w:rsidRDefault="00182810" w:rsidP="00182810">
      <w:pPr>
        <w:spacing w:after="0" w:line="360" w:lineRule="auto"/>
        <w:ind w:left="-200"/>
        <w:rPr>
          <w:rFonts w:ascii="David" w:hAnsi="David" w:cs="David"/>
          <w:rtl/>
        </w:rPr>
      </w:pPr>
      <w:r w:rsidRPr="00970F87">
        <w:rPr>
          <w:rFonts w:ascii="David" w:hAnsi="David" w:cs="David" w:hint="cs"/>
          <w:b/>
          <w:bCs/>
          <w:u w:val="single"/>
          <w:rtl/>
        </w:rPr>
        <w:t>מניעת</w:t>
      </w:r>
      <w:r w:rsidRPr="00970F87">
        <w:rPr>
          <w:rFonts w:ascii="David" w:hAnsi="David" w:cs="David"/>
          <w:b/>
          <w:bCs/>
          <w:u w:val="single"/>
          <w:rtl/>
        </w:rPr>
        <w:t xml:space="preserve"> </w:t>
      </w:r>
      <w:r w:rsidRPr="00970F87">
        <w:rPr>
          <w:rFonts w:ascii="David" w:hAnsi="David" w:cs="David" w:hint="cs"/>
          <w:b/>
          <w:bCs/>
          <w:u w:val="single"/>
          <w:rtl/>
        </w:rPr>
        <w:t>ניגוד</w:t>
      </w:r>
      <w:r w:rsidRPr="00970F87">
        <w:rPr>
          <w:rFonts w:ascii="David" w:hAnsi="David" w:cs="David"/>
          <w:b/>
          <w:bCs/>
          <w:u w:val="single"/>
          <w:rtl/>
        </w:rPr>
        <w:t xml:space="preserve"> </w:t>
      </w:r>
      <w:r w:rsidRPr="00970F87">
        <w:rPr>
          <w:rFonts w:ascii="David" w:hAnsi="David" w:cs="David" w:hint="cs"/>
          <w:b/>
          <w:bCs/>
          <w:u w:val="single"/>
          <w:rtl/>
        </w:rPr>
        <w:t xml:space="preserve">עניינים: </w:t>
      </w:r>
      <w:bookmarkStart w:id="3" w:name="_Hlk201657322"/>
      <w:r w:rsidRPr="00970F87">
        <w:rPr>
          <w:rFonts w:ascii="David" w:hAnsi="David" w:cs="David" w:hint="cs"/>
          <w:rtl/>
        </w:rPr>
        <w:t>נא לסמן את במשבצת המתאימה</w:t>
      </w:r>
      <w:bookmarkEnd w:id="3"/>
    </w:p>
    <w:p w14:paraId="7C437AD3" w14:textId="2B6C32A4" w:rsidR="00182810" w:rsidRPr="00182810" w:rsidRDefault="00182810" w:rsidP="00182810">
      <w:pPr>
        <w:pStyle w:val="a9"/>
        <w:numPr>
          <w:ilvl w:val="0"/>
          <w:numId w:val="6"/>
        </w:numPr>
        <w:spacing w:after="0" w:line="360" w:lineRule="auto"/>
        <w:rPr>
          <w:rFonts w:ascii="David" w:hAnsi="David" w:cs="David"/>
          <w:rtl/>
        </w:rPr>
      </w:pPr>
      <w:r w:rsidRPr="00182810">
        <w:rPr>
          <w:rFonts w:ascii="David" w:hAnsi="David" w:cs="David" w:hint="cs"/>
          <w:rtl/>
        </w:rPr>
        <w:t>הריני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לאשר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כי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אין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לי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ניגוד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עניינים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ואינני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עומד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להימצא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במצבים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העלולים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לגרום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לו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להימצא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במצב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של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ניגוד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עניינים</w:t>
      </w:r>
      <w:r w:rsidRPr="00182810">
        <w:rPr>
          <w:rFonts w:ascii="David" w:hAnsi="David" w:cs="David"/>
          <w:rtl/>
        </w:rPr>
        <w:t xml:space="preserve">, </w:t>
      </w:r>
      <w:r w:rsidRPr="00182810">
        <w:rPr>
          <w:rFonts w:ascii="David" w:hAnsi="David" w:cs="David" w:hint="cs"/>
          <w:rtl/>
        </w:rPr>
        <w:t>ובכלל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זה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זיקה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פוליטית</w:t>
      </w:r>
      <w:r w:rsidRPr="00182810">
        <w:rPr>
          <w:rFonts w:ascii="David" w:hAnsi="David" w:cs="David"/>
          <w:rtl/>
        </w:rPr>
        <w:t xml:space="preserve">, </w:t>
      </w:r>
      <w:r w:rsidRPr="00182810">
        <w:rPr>
          <w:rFonts w:ascii="David" w:hAnsi="David" w:cs="David" w:hint="cs"/>
          <w:rtl/>
        </w:rPr>
        <w:t>כלכלית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או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אישית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לראש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הרשות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המקומית</w:t>
      </w:r>
      <w:r w:rsidRPr="00182810">
        <w:rPr>
          <w:rFonts w:ascii="David" w:hAnsi="David" w:cs="David"/>
          <w:rtl/>
        </w:rPr>
        <w:t xml:space="preserve">, </w:t>
      </w:r>
      <w:r w:rsidRPr="00182810">
        <w:rPr>
          <w:rFonts w:ascii="David" w:hAnsi="David" w:cs="David" w:hint="cs"/>
          <w:rtl/>
        </w:rPr>
        <w:t>לחבר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מליאה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ברשות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או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לעובד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שדרגתו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אחת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משתי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הדרגות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הגבוהות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ביותר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ברשות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המקומית</w:t>
      </w:r>
      <w:r w:rsidRPr="00182810">
        <w:rPr>
          <w:rFonts w:ascii="David" w:hAnsi="David" w:cs="David"/>
          <w:rtl/>
        </w:rPr>
        <w:t>.</w:t>
      </w:r>
    </w:p>
    <w:p w14:paraId="2C4B7F0B" w14:textId="7F89B456" w:rsidR="006076DB" w:rsidRDefault="00182810" w:rsidP="006076DB">
      <w:pPr>
        <w:pStyle w:val="a9"/>
        <w:numPr>
          <w:ilvl w:val="0"/>
          <w:numId w:val="6"/>
        </w:numPr>
        <w:spacing w:after="0" w:line="360" w:lineRule="auto"/>
        <w:rPr>
          <w:rFonts w:ascii="David" w:hAnsi="David" w:cs="David"/>
        </w:rPr>
      </w:pPr>
      <w:r w:rsidRPr="00182810">
        <w:rPr>
          <w:rFonts w:ascii="David" w:hAnsi="David" w:cs="David" w:hint="cs"/>
          <w:rtl/>
        </w:rPr>
        <w:t>ישנו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ניגוד</w:t>
      </w:r>
      <w:r w:rsidRPr="00182810">
        <w:rPr>
          <w:rFonts w:ascii="David" w:hAnsi="David" w:cs="David"/>
          <w:rtl/>
        </w:rPr>
        <w:t xml:space="preserve"> </w:t>
      </w:r>
      <w:r w:rsidRPr="00182810">
        <w:rPr>
          <w:rFonts w:ascii="David" w:hAnsi="David" w:cs="David" w:hint="cs"/>
          <w:rtl/>
        </w:rPr>
        <w:t>עניינים</w:t>
      </w:r>
      <w:r w:rsidRPr="00182810">
        <w:rPr>
          <w:rFonts w:ascii="David" w:hAnsi="David" w:cs="David"/>
          <w:rtl/>
        </w:rPr>
        <w:t>.</w:t>
      </w:r>
    </w:p>
    <w:p w14:paraId="1D1FB142" w14:textId="77777777" w:rsidR="00256EBC" w:rsidRDefault="00256EBC" w:rsidP="00256EBC">
      <w:pPr>
        <w:spacing w:after="0" w:line="360" w:lineRule="auto"/>
        <w:rPr>
          <w:rFonts w:ascii="David" w:hAnsi="David" w:cs="David"/>
          <w:rtl/>
        </w:rPr>
      </w:pPr>
    </w:p>
    <w:p w14:paraId="22BC4590" w14:textId="77777777" w:rsidR="00256EBC" w:rsidRDefault="00256EBC" w:rsidP="00256EBC">
      <w:pPr>
        <w:spacing w:after="0" w:line="360" w:lineRule="auto"/>
        <w:rPr>
          <w:rFonts w:ascii="David" w:hAnsi="David" w:cs="David"/>
          <w:rtl/>
        </w:rPr>
      </w:pPr>
    </w:p>
    <w:p w14:paraId="51E855A2" w14:textId="77777777" w:rsidR="00256EBC" w:rsidRDefault="00256EBC" w:rsidP="00256EBC">
      <w:pPr>
        <w:spacing w:after="0" w:line="360" w:lineRule="auto"/>
        <w:rPr>
          <w:rFonts w:ascii="David" w:hAnsi="David" w:cs="David"/>
          <w:rtl/>
        </w:rPr>
      </w:pPr>
    </w:p>
    <w:p w14:paraId="3D3EE193" w14:textId="77777777" w:rsidR="00256EBC" w:rsidRDefault="00256EBC" w:rsidP="00256EBC">
      <w:pPr>
        <w:spacing w:after="0" w:line="360" w:lineRule="auto"/>
        <w:rPr>
          <w:rFonts w:ascii="David" w:hAnsi="David" w:cs="David"/>
          <w:rtl/>
        </w:rPr>
      </w:pPr>
    </w:p>
    <w:p w14:paraId="04EB8A7A" w14:textId="77777777" w:rsidR="00256EBC" w:rsidRDefault="00256EBC" w:rsidP="00256EBC">
      <w:pPr>
        <w:spacing w:after="0" w:line="360" w:lineRule="auto"/>
        <w:rPr>
          <w:rFonts w:ascii="David" w:hAnsi="David" w:cs="David"/>
          <w:rtl/>
        </w:rPr>
      </w:pPr>
    </w:p>
    <w:p w14:paraId="45B6B5D6" w14:textId="301F5086" w:rsidR="00256EBC" w:rsidRDefault="00256EBC" w:rsidP="00256EBC">
      <w:pPr>
        <w:spacing w:after="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_______________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_______________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_________________</w:t>
      </w:r>
    </w:p>
    <w:p w14:paraId="4D974264" w14:textId="5381A838" w:rsidR="00256EBC" w:rsidRPr="00256EBC" w:rsidRDefault="00256EBC" w:rsidP="00256EBC">
      <w:pPr>
        <w:spacing w:after="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שם + שם משפחה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 xml:space="preserve">           חתימה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תאריך</w:t>
      </w:r>
    </w:p>
    <w:p w14:paraId="63119F68" w14:textId="77777777" w:rsidR="00A929D0" w:rsidRDefault="00A929D0" w:rsidP="006076DB">
      <w:pPr>
        <w:spacing w:after="0" w:line="360" w:lineRule="auto"/>
        <w:rPr>
          <w:rFonts w:ascii="David" w:hAnsi="David" w:cs="David"/>
          <w:b/>
          <w:bCs/>
          <w:u w:val="single"/>
          <w:rtl/>
        </w:rPr>
      </w:pPr>
    </w:p>
    <w:p w14:paraId="06066A3F" w14:textId="77777777" w:rsidR="00143905" w:rsidRPr="00B66A1C" w:rsidRDefault="00143905" w:rsidP="00EB200E">
      <w:pPr>
        <w:tabs>
          <w:tab w:val="left" w:pos="1035"/>
        </w:tabs>
        <w:spacing w:after="0" w:line="360" w:lineRule="auto"/>
        <w:ind w:left="-200"/>
        <w:rPr>
          <w:rFonts w:ascii="David" w:hAnsi="David" w:cs="David"/>
          <w:rtl/>
        </w:rPr>
      </w:pPr>
      <w:r w:rsidRPr="00B66A1C">
        <w:rPr>
          <w:rFonts w:ascii="David" w:hAnsi="David" w:cs="David"/>
          <w:rtl/>
        </w:rPr>
        <w:tab/>
      </w:r>
    </w:p>
    <w:p w14:paraId="3F269B80" w14:textId="77777777" w:rsidR="00EE0801" w:rsidRDefault="00EE0801" w:rsidP="00EB200E">
      <w:pPr>
        <w:tabs>
          <w:tab w:val="left" w:pos="1035"/>
        </w:tabs>
        <w:spacing w:after="0" w:line="360" w:lineRule="auto"/>
        <w:ind w:left="-200"/>
        <w:rPr>
          <w:rFonts w:ascii="David" w:hAnsi="David" w:cs="David"/>
          <w:rtl/>
        </w:rPr>
      </w:pPr>
    </w:p>
    <w:p w14:paraId="47284236" w14:textId="77777777" w:rsidR="00EE0801" w:rsidRDefault="00EE0801" w:rsidP="00EB200E">
      <w:pPr>
        <w:tabs>
          <w:tab w:val="left" w:pos="1035"/>
        </w:tabs>
        <w:spacing w:after="0" w:line="360" w:lineRule="auto"/>
        <w:ind w:left="-200"/>
        <w:rPr>
          <w:rFonts w:ascii="David" w:hAnsi="David" w:cs="David"/>
          <w:rtl/>
        </w:rPr>
      </w:pPr>
    </w:p>
    <w:p w14:paraId="6E80DABF" w14:textId="77777777" w:rsidR="00EE0801" w:rsidRDefault="00EE0801" w:rsidP="00EB200E">
      <w:pPr>
        <w:tabs>
          <w:tab w:val="left" w:pos="1035"/>
        </w:tabs>
        <w:spacing w:after="0" w:line="360" w:lineRule="auto"/>
        <w:ind w:left="-200"/>
        <w:rPr>
          <w:rFonts w:ascii="David" w:hAnsi="David" w:cs="David"/>
          <w:rtl/>
        </w:rPr>
      </w:pPr>
    </w:p>
    <w:sectPr w:rsidR="00EE0801" w:rsidSect="00E13190">
      <w:headerReference w:type="default" r:id="rId8"/>
      <w:footerReference w:type="default" r:id="rId9"/>
      <w:pgSz w:w="11906" w:h="16838"/>
      <w:pgMar w:top="2899" w:right="907" w:bottom="1759" w:left="1134" w:header="29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5498" w14:textId="77777777" w:rsidR="00285F89" w:rsidRDefault="00285F89" w:rsidP="001D60EF">
      <w:pPr>
        <w:spacing w:after="0" w:line="240" w:lineRule="auto"/>
      </w:pPr>
      <w:r>
        <w:separator/>
      </w:r>
    </w:p>
  </w:endnote>
  <w:endnote w:type="continuationSeparator" w:id="0">
    <w:p w14:paraId="27F6693C" w14:textId="77777777" w:rsidR="00285F89" w:rsidRDefault="00285F89" w:rsidP="001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orpion-Bold">
    <w:altName w:val="Calibri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1F3A" w14:textId="77777777" w:rsidR="00406FA8" w:rsidRPr="00A955AE" w:rsidRDefault="00AD448B" w:rsidP="00AD448B">
    <w:pPr>
      <w:pStyle w:val="af0"/>
      <w:spacing w:line="276" w:lineRule="auto"/>
      <w:ind w:left="-907"/>
      <w:jc w:val="center"/>
      <w:rPr>
        <w:rFonts w:ascii="Gisha" w:hAnsi="Gisha" w:cs="Gisha"/>
        <w:b/>
        <w:bCs/>
        <w:color w:val="008080"/>
        <w:sz w:val="20"/>
        <w:szCs w:val="20"/>
      </w:rPr>
    </w:pPr>
    <w:r>
      <w:rPr>
        <w:rFonts w:ascii="Gisha" w:hAnsi="Gisha" w:cs="Gisha"/>
        <w:b/>
        <w:bCs/>
        <w:noProof/>
        <w:color w:val="008080"/>
        <w:sz w:val="20"/>
        <w:szCs w:val="20"/>
      </w:rPr>
      <w:drawing>
        <wp:inline distT="0" distB="0" distL="0" distR="0" wp14:anchorId="036933E2" wp14:editId="75F818F3">
          <wp:extent cx="7543374" cy="1419974"/>
          <wp:effectExtent l="0" t="0" r="635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grid_office_pa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011" cy="142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36D72" w14:textId="77777777" w:rsidR="00285F89" w:rsidRDefault="00285F89" w:rsidP="001D60EF">
      <w:pPr>
        <w:spacing w:after="0" w:line="240" w:lineRule="auto"/>
      </w:pPr>
      <w:r>
        <w:separator/>
      </w:r>
    </w:p>
  </w:footnote>
  <w:footnote w:type="continuationSeparator" w:id="0">
    <w:p w14:paraId="0B4A4828" w14:textId="77777777" w:rsidR="00285F89" w:rsidRDefault="00285F89" w:rsidP="001D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379A6" w14:textId="148DADD7" w:rsidR="00F26B43" w:rsidRDefault="00285F89" w:rsidP="00D62C29"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after="0" w:line="264" w:lineRule="auto"/>
      <w:textAlignment w:val="center"/>
      <w:rPr>
        <w:rtl/>
      </w:rPr>
    </w:pPr>
    <w:sdt>
      <w:sdtPr>
        <w:rPr>
          <w:rtl/>
        </w:rPr>
        <w:id w:val="1314756858"/>
        <w:docPartObj>
          <w:docPartGallery w:val="Page Numbers (Margins)"/>
          <w:docPartUnique/>
        </w:docPartObj>
      </w:sdtPr>
      <w:sdtEndPr/>
      <w:sdtContent>
        <w:r w:rsidR="00A80C58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655C30CA" wp14:editId="061492CE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0933765" name="מלבן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AD6C" w14:textId="77777777" w:rsidR="00A80C58" w:rsidRDefault="00A80C5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tl/>
                                  <w:lang w:val="he-IL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5C30CA" id="מלבן 7" o:spid="_x0000_s1026" style="position:absolute;left:0;text-align:left;margin-left:0;margin-top:0;width:57.3pt;height:25.95pt;flip:x;z-index:251667456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" o:allowincell="f" stroked="f">
                  <v:textbox>
                    <w:txbxContent>
                      <w:p w14:paraId="1CC8AD6C" w14:textId="77777777" w:rsidR="00A80C58" w:rsidRDefault="00A80C5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tl/>
                            <w:lang w:val="he-IL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D448B"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10DE67C0" wp14:editId="3F3EF649">
          <wp:simplePos x="0" y="0"/>
          <wp:positionH relativeFrom="margin">
            <wp:posOffset>5510645</wp:posOffset>
          </wp:positionH>
          <wp:positionV relativeFrom="paragraph">
            <wp:posOffset>-15875</wp:posOffset>
          </wp:positionV>
          <wp:extent cx="1094509" cy="1094509"/>
          <wp:effectExtent l="0" t="0" r="0" b="0"/>
          <wp:wrapNone/>
          <wp:docPr id="8" name="תמונה 1" descr="תמונה שמכילה סמל, אומנות קליפיפם, עיצוב, איור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59895" name="תמונה 1" descr="תמונה שמכילה סמל, אומנות קליפיפם, עיצוב, איור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509" cy="1094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EB2E5" w14:textId="77777777" w:rsidR="00AD448B" w:rsidRDefault="00D62C29" w:rsidP="007F0C57">
    <w:pPr>
      <w:pStyle w:val="ae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7B1792" wp14:editId="26444011">
              <wp:simplePos x="0" y="0"/>
              <wp:positionH relativeFrom="column">
                <wp:posOffset>784859</wp:posOffset>
              </wp:positionH>
              <wp:positionV relativeFrom="paragraph">
                <wp:posOffset>150494</wp:posOffset>
              </wp:positionV>
              <wp:extent cx="9525" cy="560705"/>
              <wp:effectExtent l="0" t="0" r="28575" b="107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9525" cy="56070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EC379D4" id="Straight Connector 7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11.85pt" to="62.5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" strokecolor="gray [162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A81C0" wp14:editId="623077B8">
              <wp:simplePos x="0" y="0"/>
              <wp:positionH relativeFrom="column">
                <wp:posOffset>3242310</wp:posOffset>
              </wp:positionH>
              <wp:positionV relativeFrom="paragraph">
                <wp:posOffset>160019</wp:posOffset>
              </wp:positionV>
              <wp:extent cx="9525" cy="551180"/>
              <wp:effectExtent l="0" t="0" r="28575" b="2032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525" cy="55118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06F88B" id="Straight Connector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12.6pt" to="256.0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" strokecolor="gray [162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6DA6EE" wp14:editId="21A9F78B">
              <wp:simplePos x="0" y="0"/>
              <wp:positionH relativeFrom="column">
                <wp:posOffset>3298825</wp:posOffset>
              </wp:positionH>
              <wp:positionV relativeFrom="paragraph">
                <wp:posOffset>7620</wp:posOffset>
              </wp:positionV>
              <wp:extent cx="2333625" cy="96202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E216CA" w14:textId="77777777" w:rsidR="00AD448B" w:rsidRPr="00AD448B" w:rsidRDefault="00AD448B" w:rsidP="00AD448B"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64" w:lineRule="auto"/>
                            <w:textAlignment w:val="center"/>
                            <w:rPr>
                              <w:rFonts w:ascii="Scorpion-Bold" w:hAnsi="Scorpion-Bold" w:cs="Scorpion-Bold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</w:pPr>
                          <w:r w:rsidRPr="00AD448B"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מועצה </w:t>
                          </w:r>
                          <w:r w:rsidR="00B66A1C"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>אזורית גדרות</w:t>
                          </w:r>
                        </w:p>
                        <w:p w14:paraId="01912E9C" w14:textId="77777777" w:rsidR="00D62C29" w:rsidRDefault="00D62C29" w:rsidP="00D62C29">
                          <w:pPr>
                            <w:pStyle w:val="ae"/>
                            <w:rPr>
                              <w:rFonts w:ascii="Scorpion-Bold" w:hAnsi="Scorpion-Bold" w:cs="Scorpion-Bold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גן הדרום, כפר אביב, כפר מרדכי, מישר, </w:t>
                          </w:r>
                          <w:proofErr w:type="spellStart"/>
                          <w:r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>מישגב</w:t>
                          </w:r>
                          <w:proofErr w:type="spellEnd"/>
                          <w:r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דב, עשרת, </w:t>
                          </w:r>
                          <w:r w:rsidR="00416D44"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>שדמה</w:t>
                          </w:r>
                          <w:r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>.</w:t>
                          </w:r>
                        </w:p>
                        <w:p w14:paraId="39B5C760" w14:textId="77777777" w:rsidR="00D62C29" w:rsidRDefault="00AD448B" w:rsidP="00D62C29">
                          <w:pPr>
                            <w:pStyle w:val="ae"/>
                            <w:rPr>
                              <w:color w:val="595959" w:themeColor="text1" w:themeTint="A6"/>
                              <w:sz w:val="22"/>
                              <w:szCs w:val="22"/>
                              <w:rtl/>
                            </w:rPr>
                          </w:pPr>
                          <w:r w:rsidRPr="007F0C57"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>ד.נ עמק שורק, מיקוד: 76858</w:t>
                          </w:r>
                        </w:p>
                        <w:p w14:paraId="0DAE8A44" w14:textId="77777777" w:rsidR="00AD448B" w:rsidRPr="007F0C57" w:rsidRDefault="00AD448B" w:rsidP="00051575">
                          <w:pPr>
                            <w:pStyle w:val="ae"/>
                            <w:ind w:left="7200"/>
                            <w:jc w:val="right"/>
                            <w:rPr>
                              <w:color w:val="595959" w:themeColor="text1" w:themeTint="A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DA6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59.75pt;margin-top:.6pt;width:183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" filled="f" stroked="f" strokeweight=".5pt">
              <v:textbox>
                <w:txbxContent>
                  <w:p w14:paraId="49E216CA" w14:textId="77777777" w:rsidR="00AD448B" w:rsidRPr="00AD448B" w:rsidRDefault="00AD448B" w:rsidP="00AD448B">
                    <w:pPr>
                      <w:tabs>
                        <w:tab w:val="center" w:pos="4153"/>
                        <w:tab w:val="right" w:pos="8306"/>
                      </w:tabs>
                      <w:suppressAutoHyphens/>
                      <w:autoSpaceDE w:val="0"/>
                      <w:autoSpaceDN w:val="0"/>
                      <w:adjustRightInd w:val="0"/>
                      <w:spacing w:after="0" w:line="264" w:lineRule="auto"/>
                      <w:textAlignment w:val="center"/>
                      <w:rPr>
                        <w:rFonts w:ascii="Scorpion-Bold" w:hAnsi="Scorpion-Bold" w:cs="Scorpion-Bold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</w:pPr>
                    <w:r w:rsidRPr="00AD448B"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 xml:space="preserve">מועצה </w:t>
                    </w:r>
                    <w:r w:rsidR="00B66A1C"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>אזורית גדרות</w:t>
                    </w:r>
                  </w:p>
                  <w:p w14:paraId="01912E9C" w14:textId="77777777" w:rsidR="00D62C29" w:rsidRDefault="00D62C29" w:rsidP="00D62C29">
                    <w:pPr>
                      <w:pStyle w:val="ae"/>
                      <w:rPr>
                        <w:rFonts w:ascii="Scorpion-Bold" w:hAnsi="Scorpion-Bold" w:cs="Scorpion-Bold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 xml:space="preserve">גן הדרום, כפר אביב, כפר מרדכי, מישר, </w:t>
                    </w:r>
                    <w:proofErr w:type="spellStart"/>
                    <w:r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>מישגב</w:t>
                    </w:r>
                    <w:proofErr w:type="spellEnd"/>
                    <w:r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 xml:space="preserve"> דב, עשרת, </w:t>
                    </w:r>
                    <w:r w:rsidR="00416D44"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>שדמה</w:t>
                    </w:r>
                    <w:r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>.</w:t>
                    </w:r>
                  </w:p>
                  <w:p w14:paraId="39B5C760" w14:textId="77777777" w:rsidR="00D62C29" w:rsidRDefault="00AD448B" w:rsidP="00D62C29">
                    <w:pPr>
                      <w:pStyle w:val="ae"/>
                      <w:rPr>
                        <w:color w:val="595959" w:themeColor="text1" w:themeTint="A6"/>
                        <w:sz w:val="22"/>
                        <w:szCs w:val="22"/>
                        <w:rtl/>
                      </w:rPr>
                    </w:pPr>
                    <w:r w:rsidRPr="007F0C57"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>ד.נ עמק שורק, מיקוד: 76858</w:t>
                    </w:r>
                  </w:p>
                  <w:p w14:paraId="0DAE8A44" w14:textId="77777777" w:rsidR="00AD448B" w:rsidRPr="007F0C57" w:rsidRDefault="00AD448B" w:rsidP="00051575">
                    <w:pPr>
                      <w:pStyle w:val="ae"/>
                      <w:ind w:left="7200"/>
                      <w:jc w:val="right"/>
                      <w:rPr>
                        <w:color w:val="595959" w:themeColor="text1" w:themeTint="A6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292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8A455F" wp14:editId="239417FE">
              <wp:simplePos x="0" y="0"/>
              <wp:positionH relativeFrom="column">
                <wp:posOffset>746760</wp:posOffset>
              </wp:positionH>
              <wp:positionV relativeFrom="paragraph">
                <wp:posOffset>7620</wp:posOffset>
              </wp:positionV>
              <wp:extent cx="2344420" cy="6477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42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A130D" w14:textId="77777777" w:rsidR="00D62C29" w:rsidRDefault="007F0C57" w:rsidP="007F0C57"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64" w:lineRule="auto"/>
                            <w:textAlignment w:val="center"/>
                            <w:rPr>
                              <w:rFonts w:ascii="Scorpion-Bold" w:hAnsi="Scorpion-Bold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</w:pPr>
                          <w:r w:rsidRPr="007F0C57"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טל: 08-8549103 | </w:t>
                          </w:r>
                        </w:p>
                        <w:p w14:paraId="3CA9CA57" w14:textId="77777777" w:rsidR="007F0C57" w:rsidRPr="007F0C57" w:rsidRDefault="00D62C29" w:rsidP="007F0C57"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64" w:lineRule="auto"/>
                            <w:textAlignment w:val="center"/>
                            <w:rPr>
                              <w:rFonts w:ascii="Helvetica" w:hAnsi="Helvetica" w:cs="Helvetica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מייל: </w:t>
                          </w:r>
                          <w:r>
                            <w:rPr>
                              <w:rFonts w:cs="Scorpion-Bold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</w:rPr>
                            <w:t>nissan@gderot.muni.il</w:t>
                          </w:r>
                          <w:r w:rsidR="007F0C57" w:rsidRPr="007F0C57">
                            <w:rPr>
                              <w:rFonts w:ascii="Scorpion-Bold" w:hAnsi="Scorpion-Bold" w:cs="Scorpion-Bold" w:hint="cs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7F0C57" w:rsidRPr="007F0C57">
                            <w:rPr>
                              <w:rFonts w:ascii="Helvetica" w:hAnsi="Helvetica" w:cs="Helvetica"/>
                              <w:b/>
                              <w:bCs/>
                              <w:color w:val="595959" w:themeColor="text1" w:themeTint="A6"/>
                              <w:kern w:val="0"/>
                              <w:sz w:val="22"/>
                              <w:szCs w:val="22"/>
                            </w:rPr>
                            <w:t>www.gderot.muni.il</w:t>
                          </w:r>
                        </w:p>
                        <w:p w14:paraId="58C445AB" w14:textId="77777777" w:rsidR="007F0C57" w:rsidRPr="007F0C57" w:rsidRDefault="007F0C57" w:rsidP="00051575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left="7200"/>
                            <w:jc w:val="right"/>
                            <w:rPr>
                              <w:color w:val="595959" w:themeColor="text1" w:themeTint="A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A455F" id="Text Box 4" o:spid="_x0000_s1028" type="#_x0000_t202" style="position:absolute;left:0;text-align:left;margin-left:58.8pt;margin-top:.6pt;width:184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" filled="f" stroked="f" strokeweight=".5pt">
              <v:textbox>
                <w:txbxContent>
                  <w:p w14:paraId="69AA130D" w14:textId="77777777" w:rsidR="00D62C29" w:rsidRDefault="007F0C57" w:rsidP="007F0C57">
                    <w:pPr>
                      <w:tabs>
                        <w:tab w:val="center" w:pos="4153"/>
                        <w:tab w:val="right" w:pos="8306"/>
                      </w:tabs>
                      <w:suppressAutoHyphens/>
                      <w:autoSpaceDE w:val="0"/>
                      <w:autoSpaceDN w:val="0"/>
                      <w:adjustRightInd w:val="0"/>
                      <w:spacing w:after="0" w:line="264" w:lineRule="auto"/>
                      <w:textAlignment w:val="center"/>
                      <w:rPr>
                        <w:rFonts w:ascii="Scorpion-Bold" w:hAnsi="Scorpion-Bold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</w:pPr>
                    <w:r w:rsidRPr="007F0C57"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 xml:space="preserve">טל: 08-8549103 | </w:t>
                    </w:r>
                  </w:p>
                  <w:p w14:paraId="3CA9CA57" w14:textId="77777777" w:rsidR="007F0C57" w:rsidRPr="007F0C57" w:rsidRDefault="00D62C29" w:rsidP="007F0C57">
                    <w:pPr>
                      <w:tabs>
                        <w:tab w:val="center" w:pos="4153"/>
                        <w:tab w:val="right" w:pos="8306"/>
                      </w:tabs>
                      <w:suppressAutoHyphens/>
                      <w:autoSpaceDE w:val="0"/>
                      <w:autoSpaceDN w:val="0"/>
                      <w:adjustRightInd w:val="0"/>
                      <w:spacing w:after="0" w:line="264" w:lineRule="auto"/>
                      <w:textAlignment w:val="center"/>
                      <w:rPr>
                        <w:rFonts w:ascii="Helvetica" w:hAnsi="Helvetica" w:cs="Helvetica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</w:rPr>
                    </w:pPr>
                    <w:r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 xml:space="preserve">מייל: </w:t>
                    </w:r>
                    <w:r>
                      <w:rPr>
                        <w:rFonts w:cs="Scorpion-Bold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</w:rPr>
                      <w:t>nissan@gderot.muni.il</w:t>
                    </w:r>
                    <w:r w:rsidR="007F0C57" w:rsidRPr="007F0C57">
                      <w:rPr>
                        <w:rFonts w:ascii="Scorpion-Bold" w:hAnsi="Scorpion-Bold" w:cs="Scorpion-Bold" w:hint="cs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  <w:rtl/>
                      </w:rPr>
                      <w:t xml:space="preserve"> </w:t>
                    </w:r>
                    <w:r w:rsidR="007F0C57" w:rsidRPr="007F0C57">
                      <w:rPr>
                        <w:rFonts w:ascii="Helvetica" w:hAnsi="Helvetica" w:cs="Helvetica"/>
                        <w:b/>
                        <w:bCs/>
                        <w:color w:val="595959" w:themeColor="text1" w:themeTint="A6"/>
                        <w:kern w:val="0"/>
                        <w:sz w:val="22"/>
                        <w:szCs w:val="22"/>
                      </w:rPr>
                      <w:t>www.gderot.muni.il</w:t>
                    </w:r>
                  </w:p>
                  <w:p w14:paraId="58C445AB" w14:textId="77777777" w:rsidR="007F0C57" w:rsidRPr="007F0C57" w:rsidRDefault="007F0C57" w:rsidP="00051575">
                    <w:pPr>
                      <w:tabs>
                        <w:tab w:val="center" w:pos="4153"/>
                        <w:tab w:val="right" w:pos="8306"/>
                      </w:tabs>
                      <w:ind w:left="7200"/>
                      <w:jc w:val="right"/>
                      <w:rPr>
                        <w:color w:val="595959" w:themeColor="text1" w:themeTint="A6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61A9A5" w14:textId="25D2704D" w:rsidR="001D60EF" w:rsidRDefault="007F0C57" w:rsidP="00802929">
    <w:pPr>
      <w:pStyle w:val="ae"/>
      <w:ind w:left="7200" w:right="-567"/>
      <w:jc w:val="center"/>
      <w:rPr>
        <w:color w:val="FFFFFF" w:themeColor="background1"/>
        <w:sz w:val="20"/>
        <w:szCs w:val="20"/>
        <w:rtl/>
      </w:rPr>
    </w:pPr>
    <w:r w:rsidRPr="007F0C57">
      <w:rPr>
        <w:rFonts w:ascii="Gisha" w:hAnsi="Gisha" w:cs="Gisha"/>
        <w:color w:val="595959" w:themeColor="text1" w:themeTint="A6"/>
        <w:sz w:val="20"/>
        <w:szCs w:val="20"/>
        <w:rtl/>
      </w:rPr>
      <w:fldChar w:fldCharType="begin"/>
    </w:r>
    <w:r w:rsidRPr="007F0C57">
      <w:rPr>
        <w:rFonts w:ascii="Gisha" w:hAnsi="Gisha" w:cs="Gisha"/>
        <w:color w:val="595959" w:themeColor="text1" w:themeTint="A6"/>
        <w:sz w:val="20"/>
        <w:szCs w:val="20"/>
        <w:rtl/>
      </w:rPr>
      <w:instrText xml:space="preserve"> </w:instrText>
    </w:r>
    <w:r w:rsidRPr="007F0C57">
      <w:rPr>
        <w:rFonts w:ascii="Gisha" w:hAnsi="Gisha" w:cs="Gisha" w:hint="cs"/>
        <w:color w:val="595959" w:themeColor="text1" w:themeTint="A6"/>
        <w:sz w:val="20"/>
        <w:szCs w:val="20"/>
      </w:rPr>
      <w:instrText>DATE</w:instrText>
    </w:r>
    <w:r w:rsidRPr="007F0C57">
      <w:rPr>
        <w:rFonts w:ascii="Gisha" w:hAnsi="Gisha" w:cs="Gisha" w:hint="cs"/>
        <w:color w:val="595959" w:themeColor="text1" w:themeTint="A6"/>
        <w:sz w:val="20"/>
        <w:szCs w:val="20"/>
        <w:rtl/>
      </w:rPr>
      <w:instrText xml:space="preserve"> \@ "</w:instrText>
    </w:r>
    <w:r w:rsidRPr="007F0C57">
      <w:rPr>
        <w:rFonts w:ascii="Gisha" w:hAnsi="Gisha" w:cs="Gisha" w:hint="cs"/>
        <w:color w:val="595959" w:themeColor="text1" w:themeTint="A6"/>
        <w:sz w:val="20"/>
        <w:szCs w:val="20"/>
      </w:rPr>
      <w:instrText>dd/MM/yyyy</w:instrText>
    </w:r>
    <w:r w:rsidRPr="007F0C57">
      <w:rPr>
        <w:rFonts w:ascii="Gisha" w:hAnsi="Gisha" w:cs="Gisha" w:hint="cs"/>
        <w:color w:val="595959" w:themeColor="text1" w:themeTint="A6"/>
        <w:sz w:val="20"/>
        <w:szCs w:val="20"/>
        <w:rtl/>
      </w:rPr>
      <w:instrText>"</w:instrText>
    </w:r>
    <w:r w:rsidRPr="007F0C57">
      <w:rPr>
        <w:rFonts w:ascii="Gisha" w:hAnsi="Gisha" w:cs="Gisha"/>
        <w:color w:val="595959" w:themeColor="text1" w:themeTint="A6"/>
        <w:sz w:val="20"/>
        <w:szCs w:val="20"/>
        <w:rtl/>
      </w:rPr>
      <w:instrText xml:space="preserve"> </w:instrText>
    </w:r>
    <w:r w:rsidRPr="007F0C57">
      <w:rPr>
        <w:rFonts w:ascii="Gisha" w:hAnsi="Gisha" w:cs="Gisha"/>
        <w:color w:val="595959" w:themeColor="text1" w:themeTint="A6"/>
        <w:sz w:val="20"/>
        <w:szCs w:val="20"/>
        <w:rtl/>
      </w:rPr>
      <w:fldChar w:fldCharType="separate"/>
    </w:r>
    <w:r w:rsidR="00090016">
      <w:rPr>
        <w:rFonts w:ascii="Gisha" w:hAnsi="Gisha" w:cs="Gisha"/>
        <w:noProof/>
        <w:color w:val="595959" w:themeColor="text1" w:themeTint="A6"/>
        <w:sz w:val="20"/>
        <w:szCs w:val="20"/>
        <w:rtl/>
      </w:rPr>
      <w:t>‏25/11/2025</w:t>
    </w:r>
    <w:r w:rsidRPr="007F0C57">
      <w:rPr>
        <w:rFonts w:ascii="Gisha" w:hAnsi="Gisha" w:cs="Gisha"/>
        <w:color w:val="595959" w:themeColor="text1" w:themeTint="A6"/>
        <w:sz w:val="20"/>
        <w:szCs w:val="20"/>
        <w:rtl/>
      </w:rPr>
      <w:fldChar w:fldCharType="end"/>
    </w:r>
  </w:p>
  <w:p w14:paraId="03B61076" w14:textId="3401B1E0" w:rsidR="007F0C57" w:rsidRPr="00D62C29" w:rsidRDefault="00D62C29" w:rsidP="00D62C29">
    <w:pPr>
      <w:pStyle w:val="ae"/>
      <w:ind w:left="7200" w:right="-567"/>
      <w:jc w:val="center"/>
      <w:rPr>
        <w:sz w:val="20"/>
        <w:szCs w:val="20"/>
        <w:rtl/>
      </w:rPr>
    </w:pPr>
    <w:r w:rsidRPr="00D62C29">
      <w:rPr>
        <w:sz w:val="20"/>
        <w:szCs w:val="20"/>
        <w:rtl/>
      </w:rPr>
      <w:fldChar w:fldCharType="begin"/>
    </w:r>
    <w:r w:rsidRPr="00D62C29">
      <w:rPr>
        <w:sz w:val="20"/>
        <w:szCs w:val="20"/>
        <w:rtl/>
      </w:rPr>
      <w:instrText xml:space="preserve"> </w:instrText>
    </w:r>
    <w:r w:rsidRPr="00D62C29">
      <w:rPr>
        <w:rFonts w:hint="cs"/>
        <w:sz w:val="20"/>
        <w:szCs w:val="20"/>
      </w:rPr>
      <w:instrText>DATE</w:instrText>
    </w:r>
    <w:r w:rsidRPr="00D62C29">
      <w:rPr>
        <w:rFonts w:hint="cs"/>
        <w:sz w:val="20"/>
        <w:szCs w:val="20"/>
        <w:rtl/>
      </w:rPr>
      <w:instrText xml:space="preserve"> \@ "</w:instrText>
    </w:r>
    <w:r w:rsidRPr="00D62C29">
      <w:rPr>
        <w:rFonts w:hint="cs"/>
        <w:sz w:val="20"/>
        <w:szCs w:val="20"/>
      </w:rPr>
      <w:instrText>dd MMMM yyyy" \h</w:instrText>
    </w:r>
    <w:r w:rsidRPr="00D62C29">
      <w:rPr>
        <w:sz w:val="20"/>
        <w:szCs w:val="20"/>
        <w:rtl/>
      </w:rPr>
      <w:instrText xml:space="preserve"> </w:instrText>
    </w:r>
    <w:r w:rsidRPr="00D62C29">
      <w:rPr>
        <w:sz w:val="20"/>
        <w:szCs w:val="20"/>
        <w:rtl/>
      </w:rPr>
      <w:fldChar w:fldCharType="separate"/>
    </w:r>
    <w:r w:rsidR="00090016">
      <w:rPr>
        <w:rFonts w:hint="cs"/>
        <w:noProof/>
        <w:sz w:val="20"/>
        <w:szCs w:val="20"/>
        <w:rtl/>
      </w:rPr>
      <w:t>‏ה</w:t>
    </w:r>
    <w:r w:rsidR="00090016">
      <w:rPr>
        <w:noProof/>
        <w:sz w:val="20"/>
        <w:szCs w:val="20"/>
        <w:rtl/>
      </w:rPr>
      <w:t xml:space="preserve">' </w:t>
    </w:r>
    <w:r w:rsidR="00090016">
      <w:rPr>
        <w:rFonts w:hint="cs"/>
        <w:noProof/>
        <w:sz w:val="20"/>
        <w:szCs w:val="20"/>
        <w:rtl/>
      </w:rPr>
      <w:t>כסלו</w:t>
    </w:r>
    <w:r w:rsidR="00090016">
      <w:rPr>
        <w:noProof/>
        <w:sz w:val="20"/>
        <w:szCs w:val="20"/>
        <w:rtl/>
      </w:rPr>
      <w:t xml:space="preserve"> </w:t>
    </w:r>
    <w:r w:rsidR="00090016">
      <w:rPr>
        <w:rFonts w:hint="cs"/>
        <w:noProof/>
        <w:sz w:val="20"/>
        <w:szCs w:val="20"/>
        <w:rtl/>
      </w:rPr>
      <w:t>תשפ</w:t>
    </w:r>
    <w:r w:rsidR="00090016">
      <w:rPr>
        <w:noProof/>
        <w:sz w:val="20"/>
        <w:szCs w:val="20"/>
        <w:rtl/>
      </w:rPr>
      <w:t>"</w:t>
    </w:r>
    <w:r w:rsidR="00090016">
      <w:rPr>
        <w:rFonts w:hint="cs"/>
        <w:noProof/>
        <w:sz w:val="20"/>
        <w:szCs w:val="20"/>
        <w:rtl/>
      </w:rPr>
      <w:t>ו</w:t>
    </w:r>
    <w:r w:rsidRPr="00D62C29">
      <w:rPr>
        <w:sz w:val="20"/>
        <w:szCs w:val="20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A3C"/>
    <w:multiLevelType w:val="hybridMultilevel"/>
    <w:tmpl w:val="2DE620F4"/>
    <w:lvl w:ilvl="0" w:tplc="73E8EAD2">
      <w:numFmt w:val="bullet"/>
      <w:lvlText w:val=""/>
      <w:lvlJc w:val="left"/>
      <w:pPr>
        <w:ind w:left="360" w:hanging="360"/>
      </w:pPr>
      <w:rPr>
        <w:rFonts w:ascii="Symbol" w:eastAsiaTheme="minorHAnsi" w:hAnsi="Symbol" w:cs="Gisha" w:hint="default"/>
        <w:b/>
        <w:color w:val="0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94116"/>
    <w:multiLevelType w:val="hybridMultilevel"/>
    <w:tmpl w:val="7B945F2A"/>
    <w:lvl w:ilvl="0" w:tplc="73AAA24E">
      <w:start w:val="1"/>
      <w:numFmt w:val="bullet"/>
      <w:lvlText w:val="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08042484"/>
    <w:multiLevelType w:val="hybridMultilevel"/>
    <w:tmpl w:val="47A87760"/>
    <w:lvl w:ilvl="0" w:tplc="73AAA24E">
      <w:start w:val="1"/>
      <w:numFmt w:val="bullet"/>
      <w:lvlText w:val="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1D7E2F80"/>
    <w:multiLevelType w:val="hybridMultilevel"/>
    <w:tmpl w:val="007AB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125895"/>
    <w:multiLevelType w:val="hybridMultilevel"/>
    <w:tmpl w:val="07A47480"/>
    <w:lvl w:ilvl="0" w:tplc="DBB09148">
      <w:start w:val="3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A11AD"/>
    <w:multiLevelType w:val="hybridMultilevel"/>
    <w:tmpl w:val="BA6410E2"/>
    <w:lvl w:ilvl="0" w:tplc="3DB822F0">
      <w:start w:val="1"/>
      <w:numFmt w:val="decimal"/>
      <w:lvlText w:val="%1."/>
      <w:lvlJc w:val="left"/>
      <w:pPr>
        <w:ind w:left="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80" w:hanging="360"/>
      </w:pPr>
    </w:lvl>
    <w:lvl w:ilvl="2" w:tplc="0409001B" w:tentative="1">
      <w:start w:val="1"/>
      <w:numFmt w:val="lowerRoman"/>
      <w:lvlText w:val="%3."/>
      <w:lvlJc w:val="right"/>
      <w:pPr>
        <w:ind w:left="1600" w:hanging="180"/>
      </w:pPr>
    </w:lvl>
    <w:lvl w:ilvl="3" w:tplc="0409000F" w:tentative="1">
      <w:start w:val="1"/>
      <w:numFmt w:val="decimal"/>
      <w:lvlText w:val="%4."/>
      <w:lvlJc w:val="left"/>
      <w:pPr>
        <w:ind w:left="2320" w:hanging="360"/>
      </w:pPr>
    </w:lvl>
    <w:lvl w:ilvl="4" w:tplc="04090019" w:tentative="1">
      <w:start w:val="1"/>
      <w:numFmt w:val="lowerLetter"/>
      <w:lvlText w:val="%5."/>
      <w:lvlJc w:val="left"/>
      <w:pPr>
        <w:ind w:left="3040" w:hanging="360"/>
      </w:pPr>
    </w:lvl>
    <w:lvl w:ilvl="5" w:tplc="0409001B" w:tentative="1">
      <w:start w:val="1"/>
      <w:numFmt w:val="lowerRoman"/>
      <w:lvlText w:val="%6."/>
      <w:lvlJc w:val="right"/>
      <w:pPr>
        <w:ind w:left="3760" w:hanging="180"/>
      </w:pPr>
    </w:lvl>
    <w:lvl w:ilvl="6" w:tplc="0409000F" w:tentative="1">
      <w:start w:val="1"/>
      <w:numFmt w:val="decimal"/>
      <w:lvlText w:val="%7."/>
      <w:lvlJc w:val="left"/>
      <w:pPr>
        <w:ind w:left="4480" w:hanging="360"/>
      </w:pPr>
    </w:lvl>
    <w:lvl w:ilvl="7" w:tplc="04090019" w:tentative="1">
      <w:start w:val="1"/>
      <w:numFmt w:val="lowerLetter"/>
      <w:lvlText w:val="%8."/>
      <w:lvlJc w:val="left"/>
      <w:pPr>
        <w:ind w:left="5200" w:hanging="360"/>
      </w:pPr>
    </w:lvl>
    <w:lvl w:ilvl="8" w:tplc="04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6" w15:restartNumberingAfterBreak="0">
    <w:nsid w:val="6D1C0B56"/>
    <w:multiLevelType w:val="hybridMultilevel"/>
    <w:tmpl w:val="40A441B6"/>
    <w:lvl w:ilvl="0" w:tplc="73AAA24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CC5EF2"/>
    <w:multiLevelType w:val="hybridMultilevel"/>
    <w:tmpl w:val="FF7CF9FE"/>
    <w:lvl w:ilvl="0" w:tplc="36ACCD06"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33"/>
    <w:rsid w:val="000319B9"/>
    <w:rsid w:val="00090016"/>
    <w:rsid w:val="00094FB2"/>
    <w:rsid w:val="000B1B29"/>
    <w:rsid w:val="00117408"/>
    <w:rsid w:val="00125E55"/>
    <w:rsid w:val="00135606"/>
    <w:rsid w:val="00143905"/>
    <w:rsid w:val="00182810"/>
    <w:rsid w:val="001867E9"/>
    <w:rsid w:val="001B177D"/>
    <w:rsid w:val="001C23AF"/>
    <w:rsid w:val="001D60EF"/>
    <w:rsid w:val="001F314F"/>
    <w:rsid w:val="00224133"/>
    <w:rsid w:val="00243967"/>
    <w:rsid w:val="00256EBC"/>
    <w:rsid w:val="00285F89"/>
    <w:rsid w:val="002F39DA"/>
    <w:rsid w:val="002F3B22"/>
    <w:rsid w:val="003C78DA"/>
    <w:rsid w:val="003E6868"/>
    <w:rsid w:val="003F2E6C"/>
    <w:rsid w:val="0040354C"/>
    <w:rsid w:val="00406FA8"/>
    <w:rsid w:val="00416D44"/>
    <w:rsid w:val="0041722A"/>
    <w:rsid w:val="0044170F"/>
    <w:rsid w:val="00451AC5"/>
    <w:rsid w:val="004601C6"/>
    <w:rsid w:val="00463D7F"/>
    <w:rsid w:val="004E0B8B"/>
    <w:rsid w:val="004F5549"/>
    <w:rsid w:val="00501680"/>
    <w:rsid w:val="005537CE"/>
    <w:rsid w:val="00564B3A"/>
    <w:rsid w:val="00576F16"/>
    <w:rsid w:val="00591D23"/>
    <w:rsid w:val="005A7051"/>
    <w:rsid w:val="005B2D19"/>
    <w:rsid w:val="005C46D5"/>
    <w:rsid w:val="005C639F"/>
    <w:rsid w:val="00603830"/>
    <w:rsid w:val="006076DB"/>
    <w:rsid w:val="006411EF"/>
    <w:rsid w:val="00652EE9"/>
    <w:rsid w:val="006C79E0"/>
    <w:rsid w:val="006E3728"/>
    <w:rsid w:val="007B2F9B"/>
    <w:rsid w:val="007F0C57"/>
    <w:rsid w:val="007F3631"/>
    <w:rsid w:val="00802929"/>
    <w:rsid w:val="00853C5E"/>
    <w:rsid w:val="008953E9"/>
    <w:rsid w:val="008C12A6"/>
    <w:rsid w:val="008C1730"/>
    <w:rsid w:val="008E4889"/>
    <w:rsid w:val="009133F8"/>
    <w:rsid w:val="00943D16"/>
    <w:rsid w:val="009463BF"/>
    <w:rsid w:val="00960977"/>
    <w:rsid w:val="00970F87"/>
    <w:rsid w:val="00A02143"/>
    <w:rsid w:val="00A07DF8"/>
    <w:rsid w:val="00A21911"/>
    <w:rsid w:val="00A22C62"/>
    <w:rsid w:val="00A444D2"/>
    <w:rsid w:val="00A80C58"/>
    <w:rsid w:val="00A929D0"/>
    <w:rsid w:val="00A955AE"/>
    <w:rsid w:val="00AA1713"/>
    <w:rsid w:val="00AD448B"/>
    <w:rsid w:val="00AD4F0D"/>
    <w:rsid w:val="00AF1E43"/>
    <w:rsid w:val="00B35584"/>
    <w:rsid w:val="00B3742C"/>
    <w:rsid w:val="00B66A1C"/>
    <w:rsid w:val="00B86D67"/>
    <w:rsid w:val="00BC06EB"/>
    <w:rsid w:val="00BC4AAA"/>
    <w:rsid w:val="00C16449"/>
    <w:rsid w:val="00C2157B"/>
    <w:rsid w:val="00C90AA0"/>
    <w:rsid w:val="00D40171"/>
    <w:rsid w:val="00D44178"/>
    <w:rsid w:val="00D448B8"/>
    <w:rsid w:val="00D50EE8"/>
    <w:rsid w:val="00D62C29"/>
    <w:rsid w:val="00D735BA"/>
    <w:rsid w:val="00D92D52"/>
    <w:rsid w:val="00DA6667"/>
    <w:rsid w:val="00DE09B1"/>
    <w:rsid w:val="00E03026"/>
    <w:rsid w:val="00E13190"/>
    <w:rsid w:val="00EB200E"/>
    <w:rsid w:val="00EE0801"/>
    <w:rsid w:val="00F26B43"/>
    <w:rsid w:val="00F54EB9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EC044"/>
  <w15:chartTrackingRefBased/>
  <w15:docId w15:val="{83242551-DBF2-48B1-9D06-ACFB3178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00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D6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D6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D6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D6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D60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D60E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D60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D60E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D60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D6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D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D6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D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0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D60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0E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6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1D60EF"/>
  </w:style>
  <w:style w:type="paragraph" w:styleId="af0">
    <w:name w:val="footer"/>
    <w:basedOn w:val="a"/>
    <w:link w:val="af1"/>
    <w:uiPriority w:val="99"/>
    <w:unhideWhenUsed/>
    <w:rsid w:val="001D6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1D60EF"/>
  </w:style>
  <w:style w:type="paragraph" w:styleId="af2">
    <w:name w:val="Balloon Text"/>
    <w:basedOn w:val="a"/>
    <w:link w:val="af3"/>
    <w:uiPriority w:val="99"/>
    <w:semiHidden/>
    <w:unhideWhenUsed/>
    <w:rsid w:val="00B66A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טקסט בלונים תו"/>
    <w:basedOn w:val="a0"/>
    <w:link w:val="af2"/>
    <w:uiPriority w:val="99"/>
    <w:semiHidden/>
    <w:rsid w:val="00B66A1C"/>
    <w:rPr>
      <w:rFonts w:ascii="Times New Roman" w:hAnsi="Times New Roman" w:cs="Times New Roman"/>
      <w:sz w:val="18"/>
      <w:szCs w:val="18"/>
    </w:rPr>
  </w:style>
  <w:style w:type="table" w:styleId="af4">
    <w:name w:val="Table Grid"/>
    <w:basedOn w:val="a1"/>
    <w:uiPriority w:val="39"/>
    <w:rsid w:val="0022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0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04;&#1497;&#1505;&#1503;\Documents\&#1502;&#1505;&#1502;&#1499;&#1497;%20&#1508;&#1514;&#1497;&#1495;&#1492;\&#1500;&#1493;&#1490;&#1493;%20&#1502;&#1504;&#1499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3F17-70E2-4BA0-B126-4B6C97B0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מנכל</Template>
  <TotalTime>0</TotalTime>
  <Pages>3</Pages>
  <Words>349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ניסן</dc:creator>
  <cp:keywords/>
  <dc:description/>
  <cp:lastModifiedBy>ליז כאדר</cp:lastModifiedBy>
  <cp:revision>2</cp:revision>
  <cp:lastPrinted>2025-06-24T09:19:00Z</cp:lastPrinted>
  <dcterms:created xsi:type="dcterms:W3CDTF">2025-11-25T14:32:00Z</dcterms:created>
  <dcterms:modified xsi:type="dcterms:W3CDTF">2025-11-25T14:32:00Z</dcterms:modified>
</cp:coreProperties>
</file>